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9997" w14:textId="145B27AB" w:rsidR="006827D5" w:rsidRDefault="00910BC4" w:rsidP="29AA0C9C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29AA0C9C">
        <w:rPr>
          <w:rFonts w:asciiTheme="minorHAnsi" w:hAnsiTheme="minorHAnsi" w:cstheme="minorBidi"/>
          <w:b/>
          <w:bCs/>
          <w:sz w:val="32"/>
          <w:szCs w:val="32"/>
        </w:rPr>
        <w:t xml:space="preserve">HAWAII </w:t>
      </w:r>
      <w:r w:rsidR="00C41A24" w:rsidRPr="29AA0C9C">
        <w:rPr>
          <w:rFonts w:asciiTheme="minorHAnsi" w:hAnsiTheme="minorHAnsi" w:cstheme="minorBidi"/>
          <w:b/>
          <w:bCs/>
          <w:sz w:val="32"/>
          <w:szCs w:val="32"/>
        </w:rPr>
        <w:t xml:space="preserve">CHILD WELLNESS </w:t>
      </w:r>
      <w:r w:rsidRPr="29AA0C9C">
        <w:rPr>
          <w:rFonts w:asciiTheme="minorHAnsi" w:hAnsiTheme="minorHAnsi" w:cstheme="minorBidi"/>
          <w:b/>
          <w:bCs/>
          <w:sz w:val="32"/>
          <w:szCs w:val="32"/>
        </w:rPr>
        <w:t xml:space="preserve">INCENTIVE </w:t>
      </w:r>
      <w:r w:rsidR="005715FD" w:rsidRPr="29AA0C9C">
        <w:rPr>
          <w:rFonts w:asciiTheme="minorHAnsi" w:hAnsiTheme="minorHAnsi" w:cstheme="minorBidi"/>
          <w:b/>
          <w:bCs/>
          <w:sz w:val="32"/>
          <w:szCs w:val="32"/>
        </w:rPr>
        <w:t>P</w:t>
      </w:r>
      <w:r w:rsidR="008A33C9" w:rsidRPr="29AA0C9C">
        <w:rPr>
          <w:rFonts w:asciiTheme="minorHAnsi" w:hAnsiTheme="minorHAnsi" w:cstheme="minorBidi"/>
          <w:b/>
          <w:bCs/>
          <w:sz w:val="32"/>
          <w:szCs w:val="32"/>
        </w:rPr>
        <w:t>ILOT</w:t>
      </w:r>
      <w:r w:rsidR="005715FD" w:rsidRPr="29AA0C9C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D2405C" w:rsidRPr="29AA0C9C">
        <w:rPr>
          <w:rFonts w:asciiTheme="minorHAnsi" w:hAnsiTheme="minorHAnsi" w:cstheme="minorBidi"/>
          <w:b/>
          <w:bCs/>
          <w:sz w:val="32"/>
          <w:szCs w:val="32"/>
        </w:rPr>
        <w:t>PROGRAM (</w:t>
      </w:r>
      <w:r w:rsidR="00555622" w:rsidRPr="29AA0C9C">
        <w:rPr>
          <w:rFonts w:asciiTheme="minorHAnsi" w:hAnsiTheme="minorHAnsi" w:cstheme="minorBidi"/>
          <w:b/>
          <w:bCs/>
          <w:sz w:val="32"/>
          <w:szCs w:val="32"/>
        </w:rPr>
        <w:t>HCWIP</w:t>
      </w:r>
      <w:r w:rsidR="00D2405C" w:rsidRPr="29AA0C9C">
        <w:rPr>
          <w:rFonts w:asciiTheme="minorHAnsi" w:hAnsiTheme="minorHAnsi" w:cstheme="minorBidi"/>
          <w:b/>
          <w:bCs/>
          <w:sz w:val="32"/>
          <w:szCs w:val="32"/>
        </w:rPr>
        <w:t>)</w:t>
      </w:r>
      <w:r w:rsidR="00482607" w:rsidRPr="29AA0C9C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C41A24" w:rsidRPr="29AA0C9C">
        <w:rPr>
          <w:rFonts w:asciiTheme="minorHAnsi" w:hAnsiTheme="minorHAnsi" w:cstheme="minorBidi"/>
          <w:b/>
          <w:bCs/>
          <w:sz w:val="32"/>
          <w:szCs w:val="32"/>
        </w:rPr>
        <w:t xml:space="preserve">APPLICATION </w:t>
      </w:r>
    </w:p>
    <w:p w14:paraId="6D47A311" w14:textId="36B3585C" w:rsidR="00E4644A" w:rsidRDefault="7EB6FF7A" w:rsidP="00E4644A">
      <w:pPr>
        <w:jc w:val="center"/>
        <w:rPr>
          <w:rFonts w:asciiTheme="minorHAnsi" w:hAnsiTheme="minorHAnsi" w:cstheme="minorBidi"/>
          <w:sz w:val="32"/>
          <w:szCs w:val="32"/>
        </w:rPr>
      </w:pPr>
      <w:r w:rsidRPr="29AA0C9C">
        <w:rPr>
          <w:rFonts w:asciiTheme="minorHAnsi" w:hAnsiTheme="minorHAnsi" w:cstheme="minorBidi"/>
          <w:b/>
          <w:bCs/>
          <w:i/>
          <w:iCs/>
          <w:sz w:val="32"/>
          <w:szCs w:val="32"/>
        </w:rPr>
        <w:t>“Keeping Our Growing Keiki Healthy”</w:t>
      </w:r>
    </w:p>
    <w:p w14:paraId="456DEC66" w14:textId="2EF17564" w:rsidR="00E4644A" w:rsidRPr="00E4644A" w:rsidRDefault="00E4644A" w:rsidP="29AA0C9C">
      <w:pPr>
        <w:jc w:val="center"/>
        <w:rPr>
          <w:rFonts w:asciiTheme="minorHAnsi" w:hAnsiTheme="minorHAnsi" w:cstheme="minorBidi"/>
          <w:sz w:val="32"/>
          <w:szCs w:val="32"/>
        </w:rPr>
      </w:pPr>
    </w:p>
    <w:p w14:paraId="6755D0CA" w14:textId="198D5C53" w:rsidR="00CD7DC8" w:rsidRPr="0088502C" w:rsidRDefault="00CD7DC8" w:rsidP="00CD7DC8">
      <w:r w:rsidRPr="29AA0C9C">
        <w:rPr>
          <w:rFonts w:asciiTheme="minorHAnsi" w:hAnsiTheme="minorHAnsi" w:cstheme="minorBidi"/>
          <w:sz w:val="22"/>
          <w:szCs w:val="22"/>
        </w:rPr>
        <w:t xml:space="preserve">The Hawaii Child Wellness Incentive Pilot </w:t>
      </w:r>
      <w:r w:rsidR="00A9330D" w:rsidRPr="008878B3">
        <w:rPr>
          <w:rFonts w:asciiTheme="minorHAnsi" w:hAnsiTheme="minorHAnsi" w:cstheme="minorBidi"/>
          <w:sz w:val="22"/>
          <w:szCs w:val="22"/>
        </w:rPr>
        <w:t>p</w:t>
      </w:r>
      <w:r w:rsidRPr="008878B3">
        <w:rPr>
          <w:rFonts w:asciiTheme="minorHAnsi" w:hAnsiTheme="minorHAnsi" w:cstheme="minorBidi"/>
          <w:sz w:val="22"/>
          <w:szCs w:val="22"/>
        </w:rPr>
        <w:t>rogram (</w:t>
      </w:r>
      <w:r w:rsidR="00555622" w:rsidRPr="008878B3">
        <w:rPr>
          <w:rFonts w:asciiTheme="minorHAnsi" w:hAnsiTheme="minorHAnsi" w:cstheme="minorBidi"/>
          <w:sz w:val="22"/>
          <w:szCs w:val="22"/>
        </w:rPr>
        <w:t>HCWIP</w:t>
      </w:r>
      <w:r w:rsidRPr="29AA0C9C">
        <w:rPr>
          <w:rFonts w:asciiTheme="minorHAnsi" w:hAnsiTheme="minorHAnsi" w:cstheme="minorBidi"/>
          <w:sz w:val="22"/>
          <w:szCs w:val="22"/>
        </w:rPr>
        <w:t>) seeks to ensure the health of children in Hawaii, including early detection of potential illnesses.  This program award</w:t>
      </w:r>
      <w:r w:rsidR="00210D75" w:rsidRPr="29AA0C9C">
        <w:rPr>
          <w:rFonts w:asciiTheme="minorHAnsi" w:hAnsiTheme="minorHAnsi" w:cstheme="minorBidi"/>
          <w:sz w:val="22"/>
          <w:szCs w:val="22"/>
        </w:rPr>
        <w:t>s</w:t>
      </w:r>
      <w:r w:rsidRPr="29AA0C9C">
        <w:rPr>
          <w:rFonts w:asciiTheme="minorHAnsi" w:hAnsiTheme="minorHAnsi" w:cstheme="minorBidi"/>
          <w:sz w:val="22"/>
          <w:szCs w:val="22"/>
        </w:rPr>
        <w:t xml:space="preserve"> a $50</w:t>
      </w:r>
      <w:r w:rsidR="000E798F" w:rsidRPr="29AA0C9C">
        <w:rPr>
          <w:rFonts w:asciiTheme="minorHAnsi" w:hAnsiTheme="minorHAnsi" w:cstheme="minorBidi"/>
          <w:sz w:val="22"/>
          <w:szCs w:val="22"/>
        </w:rPr>
        <w:t>.00</w:t>
      </w:r>
      <w:r w:rsidRPr="29AA0C9C">
        <w:rPr>
          <w:rFonts w:asciiTheme="minorHAnsi" w:hAnsiTheme="minorHAnsi" w:cstheme="minorBidi"/>
          <w:sz w:val="22"/>
          <w:szCs w:val="22"/>
        </w:rPr>
        <w:t xml:space="preserve"> gift card to any parent</w:t>
      </w:r>
      <w:r w:rsidR="24D69B79" w:rsidRPr="29AA0C9C">
        <w:rPr>
          <w:rFonts w:asciiTheme="minorHAnsi" w:hAnsiTheme="minorHAnsi" w:cstheme="minorBidi"/>
          <w:sz w:val="22"/>
          <w:szCs w:val="22"/>
        </w:rPr>
        <w:t xml:space="preserve"> </w:t>
      </w:r>
      <w:r w:rsidRPr="29AA0C9C">
        <w:rPr>
          <w:rFonts w:asciiTheme="minorHAnsi" w:hAnsiTheme="minorHAnsi" w:cstheme="minorBidi"/>
          <w:sz w:val="22"/>
          <w:szCs w:val="22"/>
        </w:rPr>
        <w:t>who is a Med-QUEST member for one completed well-child examination per child, per year.  The child does not need to be a Med-QUEST member</w:t>
      </w:r>
      <w:r w:rsidR="5C28317D" w:rsidRPr="29AA0C9C">
        <w:rPr>
          <w:rFonts w:asciiTheme="minorHAnsi" w:hAnsiTheme="minorHAnsi" w:cstheme="minorBidi"/>
          <w:sz w:val="22"/>
          <w:szCs w:val="22"/>
        </w:rPr>
        <w:t>.</w:t>
      </w:r>
    </w:p>
    <w:p w14:paraId="6237B763" w14:textId="77777777" w:rsidR="00CD7DC8" w:rsidRPr="0088502C" w:rsidRDefault="00CD7DC8" w:rsidP="00CD7DC8">
      <w:pPr>
        <w:spacing w:line="140" w:lineRule="exact"/>
        <w:rPr>
          <w:rFonts w:asciiTheme="minorHAnsi" w:hAnsiTheme="minorHAnsi" w:cstheme="minorHAnsi"/>
          <w:b/>
          <w:sz w:val="16"/>
        </w:rPr>
      </w:pPr>
    </w:p>
    <w:p w14:paraId="0E834149" w14:textId="355BE4F6" w:rsidR="00CD7DC8" w:rsidRPr="00AB782C" w:rsidRDefault="00CD7DC8" w:rsidP="31D36FF1">
      <w:pPr>
        <w:rPr>
          <w:rFonts w:asciiTheme="minorHAnsi" w:hAnsiTheme="minorHAnsi" w:cstheme="minorBidi"/>
        </w:rPr>
      </w:pPr>
      <w:r w:rsidRPr="00AB782C">
        <w:rPr>
          <w:rFonts w:asciiTheme="minorHAnsi" w:hAnsiTheme="minorHAnsi" w:cstheme="minorBidi"/>
          <w:sz w:val="22"/>
          <w:szCs w:val="22"/>
        </w:rPr>
        <w:t>Section 1:</w:t>
      </w:r>
      <w:r w:rsidRPr="00AB782C">
        <w:rPr>
          <w:rFonts w:asciiTheme="minorHAnsi" w:hAnsiTheme="minorHAnsi" w:cstheme="minorHAnsi"/>
          <w:sz w:val="22"/>
          <w:szCs w:val="22"/>
        </w:rPr>
        <w:tab/>
      </w:r>
      <w:r w:rsidRPr="00AB782C">
        <w:rPr>
          <w:rFonts w:asciiTheme="minorHAnsi" w:hAnsiTheme="minorHAnsi" w:cstheme="minorBidi"/>
          <w:sz w:val="22"/>
          <w:szCs w:val="22"/>
        </w:rPr>
        <w:t xml:space="preserve">To be completed by a </w:t>
      </w:r>
      <w:r w:rsidR="009A6219" w:rsidRPr="00AB782C">
        <w:rPr>
          <w:rFonts w:asciiTheme="minorHAnsi" w:hAnsiTheme="minorHAnsi" w:cstheme="minorBidi"/>
          <w:sz w:val="22"/>
          <w:szCs w:val="22"/>
        </w:rPr>
        <w:t>Medicaid</w:t>
      </w:r>
      <w:r w:rsidR="076F33D4" w:rsidRPr="00AB782C">
        <w:rPr>
          <w:rFonts w:asciiTheme="minorHAnsi" w:hAnsiTheme="minorHAnsi" w:cstheme="minorBidi"/>
          <w:sz w:val="22"/>
          <w:szCs w:val="22"/>
        </w:rPr>
        <w:t xml:space="preserve"> Parent</w:t>
      </w:r>
      <w:r w:rsidRPr="00AB782C">
        <w:rPr>
          <w:rFonts w:asciiTheme="minorHAnsi" w:hAnsiTheme="minorHAnsi" w:cstheme="minorHAnsi"/>
        </w:rPr>
        <w:tab/>
      </w:r>
    </w:p>
    <w:p w14:paraId="5C6C4BB5" w14:textId="77777777" w:rsidR="00CD7DC8" w:rsidRDefault="00CD7DC8" w:rsidP="00CD7DC8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</w:p>
    <w:p w14:paraId="41A155D1" w14:textId="6E3731BA" w:rsidR="00CD7DC8" w:rsidRDefault="00CD7DC8" w:rsidP="00D56A5C">
      <w:pPr>
        <w:tabs>
          <w:tab w:val="left" w:pos="11340"/>
        </w:tabs>
        <w:rPr>
          <w:rFonts w:ascii="Arial" w:hAnsi="Arial"/>
          <w:sz w:val="24"/>
        </w:rPr>
      </w:pPr>
      <w:r>
        <w:rPr>
          <w:rFonts w:ascii="Arial" w:hAnsi="Arial"/>
          <w:sz w:val="16"/>
        </w:rPr>
        <w:t>________________________________________     _____________</w:t>
      </w:r>
      <w:r w:rsidR="009A6219">
        <w:rPr>
          <w:rFonts w:ascii="Arial" w:hAnsi="Arial"/>
          <w:sz w:val="16"/>
        </w:rPr>
        <w:t>_</w:t>
      </w:r>
      <w:r>
        <w:rPr>
          <w:rFonts w:ascii="Arial" w:hAnsi="Arial"/>
          <w:sz w:val="16"/>
        </w:rPr>
        <w:t xml:space="preserve">_  </w:t>
      </w:r>
      <w:r>
        <w:rPr>
          <w:rFonts w:ascii="Arial" w:hAnsi="Arial"/>
          <w:sz w:val="24"/>
        </w:rPr>
        <w:t xml:space="preserve"> _________</w:t>
      </w:r>
      <w:r w:rsidR="00A20A95">
        <w:rPr>
          <w:rFonts w:ascii="Arial" w:hAnsi="Arial"/>
          <w:sz w:val="24"/>
        </w:rPr>
        <w:t>__</w:t>
      </w:r>
      <w:r>
        <w:rPr>
          <w:rFonts w:ascii="Arial" w:hAnsi="Arial"/>
          <w:sz w:val="24"/>
        </w:rPr>
        <w:t xml:space="preserve">  _________________________</w:t>
      </w:r>
      <w:r w:rsidR="00543E4B">
        <w:rPr>
          <w:rFonts w:ascii="Arial" w:hAnsi="Arial"/>
          <w:sz w:val="24"/>
        </w:rPr>
        <w:t>________</w:t>
      </w:r>
    </w:p>
    <w:p w14:paraId="47F465CF" w14:textId="197E34AC" w:rsidR="00CD7DC8" w:rsidRPr="0088502C" w:rsidRDefault="00CD7DC8" w:rsidP="29AA0C9C">
      <w:pPr>
        <w:rPr>
          <w:rFonts w:asciiTheme="minorHAnsi" w:hAnsiTheme="minorHAnsi" w:cstheme="minorBidi"/>
          <w:sz w:val="24"/>
          <w:szCs w:val="24"/>
        </w:rPr>
      </w:pPr>
      <w:r w:rsidRPr="29AA0C9C">
        <w:rPr>
          <w:rFonts w:asciiTheme="minorHAnsi" w:hAnsiTheme="minorHAnsi" w:cstheme="minorBidi"/>
          <w:sz w:val="16"/>
          <w:szCs w:val="16"/>
        </w:rPr>
        <w:t>Medicaid Parent</w:t>
      </w:r>
      <w:r w:rsidR="547AB727" w:rsidRPr="29AA0C9C">
        <w:rPr>
          <w:rFonts w:asciiTheme="minorHAnsi" w:hAnsiTheme="minorHAnsi" w:cstheme="minorBidi"/>
          <w:sz w:val="16"/>
          <w:szCs w:val="16"/>
        </w:rPr>
        <w:t xml:space="preserve"> </w:t>
      </w:r>
      <w:proofErr w:type="gramStart"/>
      <w:r w:rsidRPr="29AA0C9C">
        <w:rPr>
          <w:rFonts w:asciiTheme="minorHAnsi" w:hAnsiTheme="minorHAnsi" w:cstheme="minorBidi"/>
          <w:sz w:val="16"/>
          <w:szCs w:val="16"/>
        </w:rPr>
        <w:t xml:space="preserve">Name </w:t>
      </w:r>
      <w:r w:rsidR="00185E80">
        <w:rPr>
          <w:rFonts w:asciiTheme="minorHAnsi" w:hAnsiTheme="minorHAnsi" w:cstheme="minorBidi"/>
          <w:sz w:val="16"/>
          <w:szCs w:val="16"/>
        </w:rPr>
        <w:t xml:space="preserve"> </w:t>
      </w:r>
      <w:r w:rsidRPr="29AA0C9C">
        <w:rPr>
          <w:rFonts w:asciiTheme="minorHAnsi" w:hAnsiTheme="minorHAnsi" w:cstheme="minorBidi"/>
          <w:sz w:val="16"/>
          <w:szCs w:val="16"/>
        </w:rPr>
        <w:t>(</w:t>
      </w:r>
      <w:proofErr w:type="gramEnd"/>
      <w:r w:rsidRPr="29AA0C9C">
        <w:rPr>
          <w:rFonts w:asciiTheme="minorHAnsi" w:hAnsiTheme="minorHAnsi" w:cstheme="minorBidi"/>
          <w:sz w:val="16"/>
          <w:szCs w:val="16"/>
        </w:rPr>
        <w:t xml:space="preserve">Last, First, MI)      </w:t>
      </w:r>
      <w:r w:rsidR="6A07D666" w:rsidRPr="29AA0C9C">
        <w:rPr>
          <w:rFonts w:asciiTheme="minorHAnsi" w:hAnsiTheme="minorHAnsi" w:cstheme="minorBidi"/>
          <w:sz w:val="16"/>
          <w:szCs w:val="16"/>
        </w:rPr>
        <w:t xml:space="preserve">                            </w:t>
      </w:r>
      <w:r w:rsidR="00BD48A3">
        <w:rPr>
          <w:rFonts w:asciiTheme="minorHAnsi" w:hAnsiTheme="minorHAnsi" w:cstheme="minorBidi"/>
          <w:sz w:val="16"/>
          <w:szCs w:val="16"/>
        </w:rPr>
        <w:t xml:space="preserve"> </w:t>
      </w:r>
      <w:r w:rsidR="00257DD1">
        <w:rPr>
          <w:rFonts w:asciiTheme="minorHAnsi" w:hAnsiTheme="minorHAnsi" w:cstheme="minorBidi"/>
          <w:sz w:val="16"/>
          <w:szCs w:val="16"/>
        </w:rPr>
        <w:t xml:space="preserve">Parent </w:t>
      </w:r>
      <w:r w:rsidRPr="29AA0C9C">
        <w:rPr>
          <w:rFonts w:asciiTheme="minorHAnsi" w:hAnsiTheme="minorHAnsi" w:cstheme="minorBidi"/>
          <w:sz w:val="16"/>
          <w:szCs w:val="16"/>
        </w:rPr>
        <w:t xml:space="preserve">Birthdate </w:t>
      </w:r>
      <w:r>
        <w:tab/>
      </w:r>
      <w:r w:rsidRPr="29AA0C9C">
        <w:rPr>
          <w:rFonts w:asciiTheme="minorHAnsi" w:hAnsiTheme="minorHAnsi" w:cstheme="minorBidi"/>
          <w:sz w:val="16"/>
          <w:szCs w:val="16"/>
        </w:rPr>
        <w:t xml:space="preserve">     </w:t>
      </w:r>
      <w:r w:rsidR="1062438D" w:rsidRPr="29AA0C9C">
        <w:rPr>
          <w:rFonts w:asciiTheme="minorHAnsi" w:hAnsiTheme="minorHAnsi" w:cstheme="minorBidi"/>
          <w:sz w:val="16"/>
          <w:szCs w:val="16"/>
        </w:rPr>
        <w:t xml:space="preserve">  </w:t>
      </w:r>
      <w:r w:rsidRPr="29AA0C9C">
        <w:rPr>
          <w:rFonts w:asciiTheme="minorHAnsi" w:hAnsiTheme="minorHAnsi" w:cstheme="minorBidi"/>
          <w:sz w:val="16"/>
          <w:szCs w:val="16"/>
        </w:rPr>
        <w:t xml:space="preserve">Medicaid ID </w:t>
      </w:r>
      <w:r w:rsidRPr="29AA0C9C">
        <w:rPr>
          <w:rFonts w:asciiTheme="minorHAnsi" w:hAnsiTheme="minorHAnsi" w:cstheme="minorBidi"/>
          <w:sz w:val="24"/>
          <w:szCs w:val="24"/>
        </w:rPr>
        <w:t xml:space="preserve">    </w:t>
      </w:r>
      <w:r w:rsidR="004D6D22">
        <w:rPr>
          <w:rFonts w:asciiTheme="minorHAnsi" w:hAnsiTheme="minorHAnsi" w:cstheme="minorBidi"/>
          <w:sz w:val="24"/>
          <w:szCs w:val="24"/>
        </w:rPr>
        <w:t xml:space="preserve">          </w:t>
      </w:r>
      <w:r w:rsidRPr="29AA0C9C">
        <w:rPr>
          <w:rFonts w:asciiTheme="minorHAnsi" w:hAnsiTheme="minorHAnsi" w:cstheme="minorBidi"/>
          <w:sz w:val="16"/>
          <w:szCs w:val="16"/>
        </w:rPr>
        <w:t xml:space="preserve"> Mailing Address                           City     </w:t>
      </w:r>
      <w:r w:rsidR="30213BA6" w:rsidRPr="29AA0C9C">
        <w:rPr>
          <w:rFonts w:asciiTheme="minorHAnsi" w:hAnsiTheme="minorHAnsi" w:cstheme="minorBidi"/>
          <w:sz w:val="16"/>
          <w:szCs w:val="16"/>
        </w:rPr>
        <w:t xml:space="preserve">                </w:t>
      </w:r>
      <w:r w:rsidRPr="29AA0C9C">
        <w:rPr>
          <w:rFonts w:asciiTheme="minorHAnsi" w:hAnsiTheme="minorHAnsi" w:cstheme="minorBidi"/>
          <w:sz w:val="16"/>
          <w:szCs w:val="16"/>
        </w:rPr>
        <w:t>State</w:t>
      </w:r>
      <w:r w:rsidR="00257DD1">
        <w:rPr>
          <w:rFonts w:asciiTheme="minorHAnsi" w:hAnsiTheme="minorHAnsi" w:cstheme="minorBidi"/>
          <w:sz w:val="16"/>
          <w:szCs w:val="16"/>
        </w:rPr>
        <w:t xml:space="preserve">          </w:t>
      </w:r>
      <w:r w:rsidRPr="29AA0C9C">
        <w:rPr>
          <w:rFonts w:asciiTheme="minorHAnsi" w:hAnsiTheme="minorHAnsi" w:cstheme="minorBidi"/>
          <w:sz w:val="16"/>
          <w:szCs w:val="16"/>
        </w:rPr>
        <w:t>Zi</w:t>
      </w:r>
      <w:r w:rsidR="572CE2A7" w:rsidRPr="29AA0C9C">
        <w:rPr>
          <w:rFonts w:asciiTheme="minorHAnsi" w:hAnsiTheme="minorHAnsi" w:cstheme="minorBidi"/>
          <w:sz w:val="16"/>
          <w:szCs w:val="16"/>
        </w:rPr>
        <w:t>p Code</w:t>
      </w:r>
    </w:p>
    <w:p w14:paraId="14DF8594" w14:textId="310EEE18" w:rsidR="00CD7DC8" w:rsidRPr="0088502C" w:rsidRDefault="00CD7DC8" w:rsidP="29AA0C9C">
      <w:pPr>
        <w:rPr>
          <w:rFonts w:asciiTheme="minorHAnsi" w:hAnsiTheme="minorHAnsi" w:cstheme="minorBidi"/>
          <w:sz w:val="24"/>
          <w:szCs w:val="24"/>
        </w:rPr>
      </w:pPr>
      <w:r w:rsidRPr="0088502C">
        <w:rPr>
          <w:rFonts w:asciiTheme="minorHAnsi" w:hAnsiTheme="minorHAnsi" w:cstheme="minorHAnsi"/>
          <w:sz w:val="24"/>
          <w:u w:val="single"/>
        </w:rPr>
        <w:softHyphen/>
      </w:r>
      <w:r w:rsidRPr="0088502C">
        <w:rPr>
          <w:rFonts w:asciiTheme="minorHAnsi" w:hAnsiTheme="minorHAnsi" w:cstheme="minorHAnsi"/>
          <w:sz w:val="24"/>
          <w:u w:val="single"/>
        </w:rPr>
        <w:softHyphen/>
      </w:r>
      <w:r w:rsidRPr="29AA0C9C">
        <w:rPr>
          <w:rFonts w:asciiTheme="minorHAnsi" w:hAnsiTheme="minorHAnsi" w:cstheme="minorBidi"/>
          <w:sz w:val="24"/>
          <w:szCs w:val="24"/>
        </w:rPr>
        <w:t>__________</w:t>
      </w:r>
      <w:r w:rsidR="04A79CD7" w:rsidRPr="29AA0C9C">
        <w:rPr>
          <w:rFonts w:asciiTheme="minorHAnsi" w:hAnsiTheme="minorHAnsi" w:cstheme="minorBidi"/>
          <w:sz w:val="24"/>
          <w:szCs w:val="24"/>
        </w:rPr>
        <w:t>____</w:t>
      </w:r>
      <w:r w:rsidR="009A6219">
        <w:rPr>
          <w:rFonts w:asciiTheme="minorHAnsi" w:hAnsiTheme="minorHAnsi" w:cstheme="minorBidi"/>
          <w:sz w:val="24"/>
          <w:szCs w:val="24"/>
        </w:rPr>
        <w:t>_</w:t>
      </w:r>
      <w:r w:rsidRPr="29AA0C9C">
        <w:rPr>
          <w:rFonts w:asciiTheme="minorHAnsi" w:hAnsiTheme="minorHAnsi" w:cstheme="minorBidi"/>
          <w:sz w:val="24"/>
          <w:szCs w:val="24"/>
        </w:rPr>
        <w:t>_______________</w:t>
      </w:r>
      <w:r w:rsidR="2E63BD25" w:rsidRPr="29AA0C9C">
        <w:rPr>
          <w:rFonts w:asciiTheme="minorHAnsi" w:hAnsiTheme="minorHAnsi" w:cstheme="minorBidi"/>
          <w:sz w:val="24"/>
          <w:szCs w:val="24"/>
        </w:rPr>
        <w:t xml:space="preserve"> </w:t>
      </w:r>
      <w:r w:rsidRPr="29AA0C9C">
        <w:rPr>
          <w:rFonts w:asciiTheme="minorHAnsi" w:hAnsiTheme="minorHAnsi" w:cstheme="minorBidi"/>
          <w:sz w:val="24"/>
          <w:szCs w:val="24"/>
        </w:rPr>
        <w:t xml:space="preserve">   ___________</w:t>
      </w:r>
      <w:r w:rsidR="48734C03" w:rsidRPr="29AA0C9C">
        <w:rPr>
          <w:rFonts w:asciiTheme="minorHAnsi" w:hAnsiTheme="minorHAnsi" w:cstheme="minorBidi"/>
          <w:sz w:val="24"/>
          <w:szCs w:val="24"/>
        </w:rPr>
        <w:t xml:space="preserve">  </w:t>
      </w:r>
      <w:r w:rsidR="652F645E" w:rsidRPr="29AA0C9C">
        <w:rPr>
          <w:rFonts w:asciiTheme="minorHAnsi" w:hAnsiTheme="minorHAnsi" w:cstheme="minorBidi"/>
          <w:sz w:val="24"/>
          <w:szCs w:val="24"/>
        </w:rPr>
        <w:t xml:space="preserve"> </w:t>
      </w:r>
      <w:r w:rsidR="48734C03" w:rsidRPr="29AA0C9C">
        <w:rPr>
          <w:rFonts w:asciiTheme="minorHAnsi" w:hAnsiTheme="minorHAnsi" w:cstheme="minorBidi"/>
          <w:sz w:val="24"/>
          <w:szCs w:val="24"/>
        </w:rPr>
        <w:t>__________________</w:t>
      </w:r>
      <w:r w:rsidR="443F0B40" w:rsidRPr="29AA0C9C">
        <w:rPr>
          <w:rFonts w:asciiTheme="minorHAnsi" w:hAnsiTheme="minorHAnsi" w:cstheme="minorBidi"/>
          <w:sz w:val="24"/>
          <w:szCs w:val="24"/>
        </w:rPr>
        <w:t>___________</w:t>
      </w:r>
      <w:r w:rsidR="00B831D9">
        <w:rPr>
          <w:rFonts w:asciiTheme="minorHAnsi" w:hAnsiTheme="minorHAnsi" w:cstheme="minorBidi"/>
          <w:sz w:val="24"/>
          <w:szCs w:val="24"/>
        </w:rPr>
        <w:t>____________________</w:t>
      </w:r>
      <w:r w:rsidR="007128C1">
        <w:rPr>
          <w:rFonts w:asciiTheme="minorHAnsi" w:hAnsiTheme="minorHAnsi" w:cstheme="minorBidi"/>
          <w:sz w:val="24"/>
          <w:szCs w:val="24"/>
        </w:rPr>
        <w:t>_</w:t>
      </w:r>
      <w:r w:rsidR="48734C03" w:rsidRPr="29AA0C9C">
        <w:rPr>
          <w:rFonts w:asciiTheme="minorHAnsi" w:hAnsiTheme="minorHAnsi" w:cstheme="minorBidi"/>
          <w:sz w:val="24"/>
          <w:szCs w:val="24"/>
        </w:rPr>
        <w:t xml:space="preserve">     </w:t>
      </w:r>
    </w:p>
    <w:p w14:paraId="5E1445A5" w14:textId="63ECC1B4" w:rsidR="00CD7DC8" w:rsidRPr="0088502C" w:rsidRDefault="00CD7DC8" w:rsidP="29AA0C9C">
      <w:pPr>
        <w:rPr>
          <w:rFonts w:asciiTheme="minorHAnsi" w:hAnsiTheme="minorHAnsi" w:cstheme="minorBidi"/>
          <w:sz w:val="16"/>
          <w:szCs w:val="16"/>
        </w:rPr>
      </w:pPr>
      <w:r w:rsidRPr="29AA0C9C">
        <w:rPr>
          <w:rFonts w:asciiTheme="minorHAnsi" w:hAnsiTheme="minorHAnsi" w:cstheme="minorBidi"/>
          <w:sz w:val="16"/>
          <w:szCs w:val="16"/>
        </w:rPr>
        <w:t xml:space="preserve">Child </w:t>
      </w:r>
      <w:proofErr w:type="gramStart"/>
      <w:r w:rsidR="00A9330D">
        <w:rPr>
          <w:rFonts w:asciiTheme="minorHAnsi" w:hAnsiTheme="minorHAnsi" w:cstheme="minorBidi"/>
          <w:sz w:val="16"/>
          <w:szCs w:val="16"/>
        </w:rPr>
        <w:t>Name</w:t>
      </w:r>
      <w:r w:rsidR="009A6219">
        <w:rPr>
          <w:rFonts w:asciiTheme="minorHAnsi" w:hAnsiTheme="minorHAnsi" w:cstheme="minorBidi"/>
          <w:sz w:val="16"/>
          <w:szCs w:val="16"/>
        </w:rPr>
        <w:t xml:space="preserve">  (</w:t>
      </w:r>
      <w:proofErr w:type="gramEnd"/>
      <w:r w:rsidR="00A9330D">
        <w:rPr>
          <w:rFonts w:asciiTheme="minorHAnsi" w:hAnsiTheme="minorHAnsi" w:cstheme="minorBidi"/>
          <w:sz w:val="16"/>
          <w:szCs w:val="16"/>
        </w:rPr>
        <w:t>Last</w:t>
      </w:r>
      <w:r w:rsidR="009A6219">
        <w:rPr>
          <w:rFonts w:asciiTheme="minorHAnsi" w:hAnsiTheme="minorHAnsi" w:cstheme="minorBidi"/>
          <w:sz w:val="16"/>
          <w:szCs w:val="16"/>
        </w:rPr>
        <w:t xml:space="preserve">, First, MI)            </w:t>
      </w:r>
      <w:r w:rsidRPr="29AA0C9C">
        <w:rPr>
          <w:rFonts w:asciiTheme="minorHAnsi" w:hAnsiTheme="minorHAnsi" w:cstheme="minorBidi"/>
          <w:sz w:val="16"/>
          <w:szCs w:val="16"/>
        </w:rPr>
        <w:t xml:space="preserve">                                       </w:t>
      </w:r>
      <w:r w:rsidR="009A6219">
        <w:rPr>
          <w:rFonts w:asciiTheme="minorHAnsi" w:hAnsiTheme="minorHAnsi" w:cstheme="minorBidi"/>
          <w:sz w:val="16"/>
          <w:szCs w:val="16"/>
        </w:rPr>
        <w:t xml:space="preserve">  </w:t>
      </w:r>
      <w:r w:rsidR="0059452D">
        <w:rPr>
          <w:rFonts w:asciiTheme="minorHAnsi" w:hAnsiTheme="minorHAnsi" w:cstheme="minorBidi"/>
          <w:sz w:val="16"/>
          <w:szCs w:val="16"/>
        </w:rPr>
        <w:t xml:space="preserve"> </w:t>
      </w:r>
      <w:r w:rsidRPr="29AA0C9C">
        <w:rPr>
          <w:rFonts w:asciiTheme="minorHAnsi" w:hAnsiTheme="minorHAnsi" w:cstheme="minorBidi"/>
          <w:sz w:val="16"/>
          <w:szCs w:val="16"/>
        </w:rPr>
        <w:t xml:space="preserve"> </w:t>
      </w:r>
      <w:r w:rsidR="00BD48A3">
        <w:rPr>
          <w:rFonts w:asciiTheme="minorHAnsi" w:hAnsiTheme="minorHAnsi" w:cstheme="minorBidi"/>
          <w:sz w:val="16"/>
          <w:szCs w:val="16"/>
        </w:rPr>
        <w:t xml:space="preserve">        </w:t>
      </w:r>
      <w:r w:rsidRPr="29AA0C9C">
        <w:rPr>
          <w:rFonts w:asciiTheme="minorHAnsi" w:hAnsiTheme="minorHAnsi" w:cstheme="minorBidi"/>
          <w:sz w:val="16"/>
          <w:szCs w:val="16"/>
        </w:rPr>
        <w:t xml:space="preserve">Child Birthdate            </w:t>
      </w:r>
      <w:r w:rsidR="7F45A79B" w:rsidRPr="29AA0C9C">
        <w:rPr>
          <w:rFonts w:asciiTheme="minorHAnsi" w:hAnsiTheme="minorHAnsi" w:cstheme="minorBidi"/>
          <w:sz w:val="16"/>
          <w:szCs w:val="16"/>
        </w:rPr>
        <w:t xml:space="preserve">  </w:t>
      </w:r>
      <w:r w:rsidRPr="29AA0C9C">
        <w:rPr>
          <w:rFonts w:asciiTheme="minorHAnsi" w:hAnsiTheme="minorHAnsi" w:cstheme="minorBidi"/>
          <w:sz w:val="16"/>
          <w:szCs w:val="16"/>
        </w:rPr>
        <w:t xml:space="preserve">Licensed Health Care Professional Name            </w:t>
      </w:r>
    </w:p>
    <w:p w14:paraId="645CDD06" w14:textId="77777777" w:rsidR="00AA71C6" w:rsidRPr="005F337D" w:rsidRDefault="00AA71C6" w:rsidP="00AA71C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0E17377B" w14:textId="52C8287B" w:rsidR="00983C3E" w:rsidRPr="00D25877" w:rsidRDefault="00C05E55" w:rsidP="00155FE4">
      <w:pPr>
        <w:pStyle w:val="Default"/>
        <w:spacing w:after="60"/>
        <w:rPr>
          <w:rFonts w:asciiTheme="minorHAnsi" w:hAnsiTheme="minorHAnsi" w:cstheme="minorHAnsi"/>
          <w:sz w:val="22"/>
          <w:szCs w:val="22"/>
        </w:rPr>
      </w:pPr>
      <w:r w:rsidRPr="00D25877">
        <w:rPr>
          <w:rFonts w:asciiTheme="minorHAnsi" w:hAnsiTheme="minorHAnsi" w:cstheme="minorHAnsi"/>
          <w:sz w:val="22"/>
          <w:szCs w:val="22"/>
        </w:rPr>
        <w:t>I</w:t>
      </w:r>
      <w:r w:rsidR="00AA71C6" w:rsidRPr="00D25877">
        <w:rPr>
          <w:rFonts w:asciiTheme="minorHAnsi" w:hAnsiTheme="minorHAnsi" w:cstheme="minorHAnsi"/>
          <w:sz w:val="22"/>
          <w:szCs w:val="22"/>
        </w:rPr>
        <w:t>, the parent,</w:t>
      </w:r>
      <w:r w:rsidRPr="00D25877">
        <w:rPr>
          <w:rFonts w:asciiTheme="minorHAnsi" w:hAnsiTheme="minorHAnsi" w:cstheme="minorHAnsi"/>
          <w:sz w:val="22"/>
          <w:szCs w:val="22"/>
        </w:rPr>
        <w:t xml:space="preserve"> authorize</w:t>
      </w:r>
      <w:r w:rsidR="002F0D79" w:rsidRPr="00D25877">
        <w:rPr>
          <w:rFonts w:asciiTheme="minorHAnsi" w:hAnsiTheme="minorHAnsi" w:cstheme="minorHAnsi"/>
          <w:sz w:val="22"/>
          <w:szCs w:val="22"/>
        </w:rPr>
        <w:t xml:space="preserve"> and release </w:t>
      </w:r>
      <w:r w:rsidR="00AE18DD" w:rsidRPr="00D25877">
        <w:rPr>
          <w:rFonts w:asciiTheme="minorHAnsi" w:hAnsiTheme="minorHAnsi" w:cstheme="minorHAnsi"/>
          <w:sz w:val="22"/>
          <w:szCs w:val="22"/>
        </w:rPr>
        <w:t xml:space="preserve">permission </w:t>
      </w:r>
      <w:r w:rsidR="005332CC" w:rsidRPr="00D25877">
        <w:rPr>
          <w:rFonts w:asciiTheme="minorHAnsi" w:hAnsiTheme="minorHAnsi" w:cstheme="minorHAnsi"/>
          <w:sz w:val="22"/>
          <w:szCs w:val="22"/>
        </w:rPr>
        <w:t>for</w:t>
      </w:r>
      <w:r w:rsidRPr="00D25877">
        <w:rPr>
          <w:rFonts w:asciiTheme="minorHAnsi" w:hAnsiTheme="minorHAnsi" w:cstheme="minorHAnsi"/>
          <w:sz w:val="22"/>
          <w:szCs w:val="22"/>
        </w:rPr>
        <w:t xml:space="preserve"> the License</w:t>
      </w:r>
      <w:r w:rsidR="00650720" w:rsidRPr="00D25877">
        <w:rPr>
          <w:rFonts w:asciiTheme="minorHAnsi" w:hAnsiTheme="minorHAnsi" w:cstheme="minorHAnsi"/>
          <w:sz w:val="22"/>
          <w:szCs w:val="22"/>
        </w:rPr>
        <w:t>d</w:t>
      </w:r>
      <w:r w:rsidRPr="00D25877">
        <w:rPr>
          <w:rFonts w:asciiTheme="minorHAnsi" w:hAnsiTheme="minorHAnsi" w:cstheme="minorHAnsi"/>
          <w:sz w:val="22"/>
          <w:szCs w:val="22"/>
        </w:rPr>
        <w:t xml:space="preserve"> Health</w:t>
      </w:r>
      <w:r w:rsidR="00D6782F" w:rsidRPr="00D25877">
        <w:rPr>
          <w:rFonts w:asciiTheme="minorHAnsi" w:hAnsiTheme="minorHAnsi" w:cstheme="minorHAnsi"/>
          <w:sz w:val="22"/>
          <w:szCs w:val="22"/>
        </w:rPr>
        <w:t xml:space="preserve"> C</w:t>
      </w:r>
      <w:r w:rsidRPr="00D25877">
        <w:rPr>
          <w:rFonts w:asciiTheme="minorHAnsi" w:hAnsiTheme="minorHAnsi" w:cstheme="minorHAnsi"/>
          <w:sz w:val="22"/>
          <w:szCs w:val="22"/>
        </w:rPr>
        <w:t xml:space="preserve">are </w:t>
      </w:r>
      <w:r w:rsidR="002F0D79" w:rsidRPr="00D25877">
        <w:rPr>
          <w:rFonts w:asciiTheme="minorHAnsi" w:hAnsiTheme="minorHAnsi" w:cstheme="minorHAnsi"/>
          <w:sz w:val="22"/>
          <w:szCs w:val="22"/>
        </w:rPr>
        <w:t>Pro</w:t>
      </w:r>
      <w:r w:rsidR="008C2819" w:rsidRPr="00D25877">
        <w:rPr>
          <w:rFonts w:asciiTheme="minorHAnsi" w:hAnsiTheme="minorHAnsi" w:cstheme="minorHAnsi"/>
          <w:sz w:val="22"/>
          <w:szCs w:val="22"/>
        </w:rPr>
        <w:t>fessional</w:t>
      </w:r>
      <w:r w:rsidR="00D25877" w:rsidRPr="00D25877">
        <w:rPr>
          <w:rFonts w:asciiTheme="minorHAnsi" w:hAnsiTheme="minorHAnsi" w:cstheme="minorHAnsi"/>
          <w:sz w:val="22"/>
          <w:szCs w:val="22"/>
        </w:rPr>
        <w:t xml:space="preserve"> </w:t>
      </w:r>
      <w:r w:rsidR="00B80605">
        <w:rPr>
          <w:rFonts w:asciiTheme="minorHAnsi" w:hAnsiTheme="minorHAnsi" w:cstheme="minorHAnsi"/>
          <w:sz w:val="22"/>
          <w:szCs w:val="22"/>
        </w:rPr>
        <w:t xml:space="preserve">(LHCP) </w:t>
      </w:r>
      <w:r w:rsidR="00D25877" w:rsidRPr="00D25877">
        <w:rPr>
          <w:rFonts w:asciiTheme="minorHAnsi" w:hAnsiTheme="minorHAnsi" w:cstheme="minorHAnsi"/>
          <w:sz w:val="22"/>
          <w:szCs w:val="22"/>
        </w:rPr>
        <w:t>to</w:t>
      </w:r>
      <w:r w:rsidR="005332CC" w:rsidRPr="00D25877">
        <w:rPr>
          <w:rFonts w:asciiTheme="minorHAnsi" w:hAnsiTheme="minorHAnsi" w:cstheme="minorHAnsi"/>
          <w:sz w:val="22"/>
          <w:szCs w:val="22"/>
        </w:rPr>
        <w:t xml:space="preserve"> </w:t>
      </w:r>
      <w:r w:rsidR="004513B7" w:rsidRPr="00D25877">
        <w:rPr>
          <w:rFonts w:asciiTheme="minorHAnsi" w:hAnsiTheme="minorHAnsi" w:cstheme="minorHAnsi"/>
          <w:sz w:val="22"/>
          <w:szCs w:val="22"/>
        </w:rPr>
        <w:t>provide</w:t>
      </w:r>
      <w:r w:rsidR="0076143D" w:rsidRPr="00D25877">
        <w:rPr>
          <w:rFonts w:asciiTheme="minorHAnsi" w:hAnsiTheme="minorHAnsi" w:cstheme="minorHAnsi"/>
          <w:sz w:val="22"/>
          <w:szCs w:val="22"/>
        </w:rPr>
        <w:t xml:space="preserve"> Med-QUEST </w:t>
      </w:r>
      <w:r w:rsidR="004513B7" w:rsidRPr="00D25877">
        <w:rPr>
          <w:rFonts w:asciiTheme="minorHAnsi" w:hAnsiTheme="minorHAnsi" w:cstheme="minorHAnsi"/>
          <w:sz w:val="22"/>
          <w:szCs w:val="22"/>
        </w:rPr>
        <w:t xml:space="preserve">Division </w:t>
      </w:r>
      <w:r w:rsidR="0076143D" w:rsidRPr="00D25877">
        <w:rPr>
          <w:rFonts w:asciiTheme="minorHAnsi" w:hAnsiTheme="minorHAnsi" w:cstheme="minorHAnsi"/>
          <w:sz w:val="22"/>
          <w:szCs w:val="22"/>
        </w:rPr>
        <w:t>th</w:t>
      </w:r>
      <w:r w:rsidR="00983C3E" w:rsidRPr="00D25877">
        <w:rPr>
          <w:rFonts w:asciiTheme="minorHAnsi" w:hAnsiTheme="minorHAnsi" w:cstheme="minorHAnsi"/>
          <w:sz w:val="22"/>
          <w:szCs w:val="22"/>
        </w:rPr>
        <w:t xml:space="preserve">at </w:t>
      </w:r>
      <w:r w:rsidR="0076143D" w:rsidRPr="00D25877">
        <w:rPr>
          <w:rFonts w:asciiTheme="minorHAnsi" w:hAnsiTheme="minorHAnsi" w:cstheme="minorHAnsi"/>
          <w:sz w:val="22"/>
          <w:szCs w:val="22"/>
        </w:rPr>
        <w:t xml:space="preserve">a </w:t>
      </w:r>
      <w:r w:rsidR="00F9711C" w:rsidRPr="006808DC">
        <w:rPr>
          <w:rFonts w:asciiTheme="minorHAnsi" w:hAnsiTheme="minorHAnsi" w:cstheme="minorHAnsi"/>
          <w:sz w:val="22"/>
          <w:szCs w:val="22"/>
        </w:rPr>
        <w:t xml:space="preserve">well-child examination </w:t>
      </w:r>
      <w:r w:rsidR="0076143D" w:rsidRPr="00D25877">
        <w:rPr>
          <w:rFonts w:asciiTheme="minorHAnsi" w:hAnsiTheme="minorHAnsi" w:cstheme="minorHAnsi"/>
          <w:sz w:val="22"/>
          <w:szCs w:val="22"/>
        </w:rPr>
        <w:t xml:space="preserve">was completed </w:t>
      </w:r>
      <w:proofErr w:type="gramStart"/>
      <w:r w:rsidR="0044089E" w:rsidRPr="00D25877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="0044089E" w:rsidRPr="00D25877">
        <w:rPr>
          <w:rFonts w:asciiTheme="minorHAnsi" w:hAnsiTheme="minorHAnsi" w:cstheme="minorHAnsi"/>
          <w:sz w:val="22"/>
          <w:szCs w:val="22"/>
        </w:rPr>
        <w:t xml:space="preserve"> be eligible for the $50.00 incentive benefit</w:t>
      </w:r>
      <w:r w:rsidR="0076143D" w:rsidRPr="00D25877">
        <w:rPr>
          <w:rFonts w:asciiTheme="minorHAnsi" w:hAnsiTheme="minorHAnsi" w:cstheme="minorHAnsi"/>
          <w:sz w:val="22"/>
          <w:szCs w:val="22"/>
        </w:rPr>
        <w:t xml:space="preserve">.  </w:t>
      </w:r>
      <w:r w:rsidR="008B4B10" w:rsidRPr="00D25877">
        <w:rPr>
          <w:rFonts w:asciiTheme="minorHAnsi" w:hAnsiTheme="minorHAnsi" w:cstheme="minorHAnsi"/>
          <w:sz w:val="22"/>
          <w:szCs w:val="22"/>
        </w:rPr>
        <w:t xml:space="preserve">By signing below, I certify the information provided is true and complete to the best of my knowledge.  </w:t>
      </w:r>
    </w:p>
    <w:p w14:paraId="2DB1C5B5" w14:textId="7264DD45" w:rsidR="00AA71C6" w:rsidRPr="00FA0A75" w:rsidRDefault="002F0D79" w:rsidP="00B745A1">
      <w:pPr>
        <w:pStyle w:val="Default"/>
        <w:numPr>
          <w:ilvl w:val="0"/>
          <w:numId w:val="1"/>
        </w:numPr>
        <w:spacing w:before="20" w:after="20"/>
        <w:ind w:left="360" w:hanging="270"/>
        <w:rPr>
          <w:rFonts w:asciiTheme="minorHAnsi" w:hAnsiTheme="minorHAnsi" w:cstheme="minorHAnsi"/>
          <w:sz w:val="22"/>
          <w:szCs w:val="22"/>
        </w:rPr>
      </w:pPr>
      <w:r w:rsidRPr="00FA0A75">
        <w:rPr>
          <w:rFonts w:asciiTheme="minorHAnsi" w:hAnsiTheme="minorHAnsi" w:cstheme="minorHAnsi"/>
          <w:sz w:val="22"/>
          <w:szCs w:val="22"/>
        </w:rPr>
        <w:t>I</w:t>
      </w:r>
      <w:r w:rsidR="0031111F">
        <w:rPr>
          <w:rFonts w:asciiTheme="minorHAnsi" w:hAnsiTheme="minorHAnsi" w:cstheme="minorHAnsi"/>
          <w:sz w:val="22"/>
          <w:szCs w:val="22"/>
        </w:rPr>
        <w:t xml:space="preserve">, </w:t>
      </w:r>
      <w:r w:rsidR="00A9330D" w:rsidRPr="008878B3">
        <w:rPr>
          <w:rFonts w:asciiTheme="minorHAnsi" w:hAnsiTheme="minorHAnsi" w:cstheme="minorHAnsi"/>
          <w:sz w:val="22"/>
          <w:szCs w:val="22"/>
        </w:rPr>
        <w:t>the</w:t>
      </w:r>
      <w:r w:rsidR="00A9330D">
        <w:rPr>
          <w:rFonts w:asciiTheme="minorHAnsi" w:hAnsiTheme="minorHAnsi" w:cstheme="minorHAnsi"/>
          <w:sz w:val="22"/>
          <w:szCs w:val="22"/>
        </w:rPr>
        <w:t xml:space="preserve"> </w:t>
      </w:r>
      <w:r w:rsidR="0031111F">
        <w:rPr>
          <w:rFonts w:asciiTheme="minorHAnsi" w:hAnsiTheme="minorHAnsi" w:cstheme="minorHAnsi"/>
          <w:sz w:val="22"/>
          <w:szCs w:val="22"/>
        </w:rPr>
        <w:t>parent,</w:t>
      </w:r>
      <w:r w:rsidR="00C444ED">
        <w:rPr>
          <w:rFonts w:asciiTheme="minorHAnsi" w:hAnsiTheme="minorHAnsi" w:cstheme="minorHAnsi"/>
          <w:sz w:val="22"/>
          <w:szCs w:val="22"/>
        </w:rPr>
        <w:t xml:space="preserve"> </w:t>
      </w:r>
      <w:r w:rsidR="00AA71C6" w:rsidRPr="00FA0A75">
        <w:rPr>
          <w:rFonts w:asciiTheme="minorHAnsi" w:hAnsiTheme="minorHAnsi" w:cstheme="minorHAnsi"/>
          <w:sz w:val="22"/>
          <w:szCs w:val="22"/>
        </w:rPr>
        <w:t>am</w:t>
      </w:r>
      <w:r w:rsidRPr="00FA0A75">
        <w:rPr>
          <w:rFonts w:asciiTheme="minorHAnsi" w:hAnsiTheme="minorHAnsi" w:cstheme="minorHAnsi"/>
          <w:sz w:val="22"/>
          <w:szCs w:val="22"/>
        </w:rPr>
        <w:t xml:space="preserve"> actively receiving Medicaid</w:t>
      </w:r>
      <w:r w:rsidR="003D36C2" w:rsidRPr="00FA0A75">
        <w:rPr>
          <w:rFonts w:asciiTheme="minorHAnsi" w:hAnsiTheme="minorHAnsi" w:cstheme="minorHAnsi"/>
          <w:sz w:val="22"/>
          <w:szCs w:val="22"/>
        </w:rPr>
        <w:t>;</w:t>
      </w:r>
      <w:r w:rsidRPr="00FA0A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03EAB0" w14:textId="7A7C684C" w:rsidR="003D36C2" w:rsidRPr="00FA0A75" w:rsidRDefault="00A76B8C" w:rsidP="00B745A1">
      <w:pPr>
        <w:pStyle w:val="Default"/>
        <w:numPr>
          <w:ilvl w:val="0"/>
          <w:numId w:val="1"/>
        </w:numPr>
        <w:spacing w:before="20" w:after="20"/>
        <w:ind w:left="360" w:hanging="270"/>
        <w:rPr>
          <w:rFonts w:asciiTheme="minorHAnsi" w:hAnsiTheme="minorHAnsi" w:cstheme="minorBidi"/>
          <w:sz w:val="22"/>
          <w:szCs w:val="22"/>
        </w:rPr>
      </w:pPr>
      <w:r w:rsidRPr="7D1D8A31">
        <w:rPr>
          <w:rFonts w:asciiTheme="minorHAnsi" w:hAnsiTheme="minorHAnsi" w:cstheme="minorBidi"/>
          <w:sz w:val="22"/>
          <w:szCs w:val="22"/>
        </w:rPr>
        <w:t>My c</w:t>
      </w:r>
      <w:r w:rsidR="003D36C2" w:rsidRPr="7D1D8A31">
        <w:rPr>
          <w:rFonts w:asciiTheme="minorHAnsi" w:hAnsiTheme="minorHAnsi" w:cstheme="minorBidi"/>
          <w:sz w:val="22"/>
          <w:szCs w:val="22"/>
        </w:rPr>
        <w:t>hild</w:t>
      </w:r>
      <w:r w:rsidR="001B3885" w:rsidRPr="7D1D8A31">
        <w:rPr>
          <w:rFonts w:asciiTheme="minorHAnsi" w:hAnsiTheme="minorHAnsi" w:cstheme="minorBidi"/>
          <w:sz w:val="22"/>
          <w:szCs w:val="22"/>
        </w:rPr>
        <w:t xml:space="preserve"> (</w:t>
      </w:r>
      <w:r w:rsidR="001B3885" w:rsidRPr="003D60D5">
        <w:rPr>
          <w:rFonts w:asciiTheme="minorHAnsi" w:hAnsiTheme="minorHAnsi" w:cstheme="minorBidi"/>
          <w:sz w:val="22"/>
          <w:szCs w:val="22"/>
        </w:rPr>
        <w:t>includes stepchild or adopted child</w:t>
      </w:r>
      <w:r w:rsidR="001B3885" w:rsidRPr="7D1D8A31">
        <w:rPr>
          <w:rFonts w:asciiTheme="minorHAnsi" w:hAnsiTheme="minorHAnsi" w:cstheme="minorBidi"/>
          <w:sz w:val="22"/>
          <w:szCs w:val="22"/>
        </w:rPr>
        <w:t>)</w:t>
      </w:r>
      <w:r w:rsidR="003D36C2" w:rsidRPr="7D1D8A31">
        <w:rPr>
          <w:rFonts w:asciiTheme="minorHAnsi" w:hAnsiTheme="minorHAnsi" w:cstheme="minorBidi"/>
          <w:sz w:val="22"/>
          <w:szCs w:val="22"/>
        </w:rPr>
        <w:t xml:space="preserve"> is unmarried</w:t>
      </w:r>
      <w:r w:rsidR="00543E4B" w:rsidRPr="7D1D8A31">
        <w:rPr>
          <w:rFonts w:asciiTheme="minorHAnsi" w:hAnsiTheme="minorHAnsi" w:cstheme="minorBidi"/>
          <w:sz w:val="22"/>
          <w:szCs w:val="22"/>
        </w:rPr>
        <w:t xml:space="preserve">, </w:t>
      </w:r>
      <w:r w:rsidR="003D36C2" w:rsidRPr="7D1D8A31">
        <w:rPr>
          <w:rFonts w:asciiTheme="minorHAnsi" w:hAnsiTheme="minorHAnsi" w:cstheme="minorBidi"/>
          <w:sz w:val="22"/>
          <w:szCs w:val="22"/>
        </w:rPr>
        <w:t>below 18 years of age;</w:t>
      </w:r>
    </w:p>
    <w:p w14:paraId="09E5CC73" w14:textId="6DDD6362" w:rsidR="00AA71C6" w:rsidRPr="00FA0A75" w:rsidRDefault="0044089E" w:rsidP="00B745A1">
      <w:pPr>
        <w:pStyle w:val="Default"/>
        <w:numPr>
          <w:ilvl w:val="0"/>
          <w:numId w:val="1"/>
        </w:numPr>
        <w:spacing w:before="20" w:after="20"/>
        <w:ind w:left="360" w:hanging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understand the benefit is per each child </w:t>
      </w:r>
      <w:r w:rsidR="003D36C2" w:rsidRPr="00FA0A75">
        <w:rPr>
          <w:rFonts w:asciiTheme="minorHAnsi" w:hAnsiTheme="minorHAnsi" w:cstheme="minorHAnsi"/>
          <w:sz w:val="22"/>
          <w:szCs w:val="22"/>
        </w:rPr>
        <w:t xml:space="preserve">once every 12 months; </w:t>
      </w:r>
      <w:r w:rsidR="002F0D79" w:rsidRPr="00FA0A75">
        <w:rPr>
          <w:rFonts w:asciiTheme="minorHAnsi" w:hAnsiTheme="minorHAnsi" w:cstheme="minorHAnsi"/>
          <w:sz w:val="22"/>
          <w:szCs w:val="22"/>
        </w:rPr>
        <w:t xml:space="preserve">and </w:t>
      </w:r>
      <w:r w:rsidR="00D478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BD49E4" w14:textId="5C09592F" w:rsidR="00AA71C6" w:rsidRPr="005F337D" w:rsidRDefault="0044089E" w:rsidP="00B745A1">
      <w:pPr>
        <w:pStyle w:val="Default"/>
        <w:numPr>
          <w:ilvl w:val="0"/>
          <w:numId w:val="1"/>
        </w:numPr>
        <w:spacing w:after="60"/>
        <w:ind w:left="360" w:hanging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understand that </w:t>
      </w:r>
      <w:r w:rsidR="004D6ABE" w:rsidRPr="00FA0A75">
        <w:rPr>
          <w:rFonts w:asciiTheme="minorHAnsi" w:hAnsiTheme="minorHAnsi" w:cstheme="minorHAnsi"/>
          <w:sz w:val="22"/>
          <w:szCs w:val="22"/>
        </w:rPr>
        <w:t>the Department of Human Services (DHS)</w:t>
      </w:r>
      <w:r>
        <w:rPr>
          <w:rFonts w:asciiTheme="minorHAnsi" w:hAnsiTheme="minorHAnsi" w:cstheme="minorHAnsi"/>
          <w:sz w:val="22"/>
          <w:szCs w:val="22"/>
        </w:rPr>
        <w:t xml:space="preserve"> shall confirm</w:t>
      </w:r>
      <w:r w:rsidR="00C05E55" w:rsidRPr="00FA0A75">
        <w:rPr>
          <w:rFonts w:asciiTheme="minorHAnsi" w:hAnsiTheme="minorHAnsi" w:cstheme="minorHAnsi"/>
          <w:sz w:val="22"/>
          <w:szCs w:val="22"/>
        </w:rPr>
        <w:t xml:space="preserve"> the completion of a </w:t>
      </w:r>
      <w:r w:rsidR="006D7C9B" w:rsidRPr="006808DC">
        <w:rPr>
          <w:rFonts w:asciiTheme="minorHAnsi" w:hAnsiTheme="minorHAnsi" w:cstheme="minorHAnsi"/>
          <w:sz w:val="22"/>
          <w:szCs w:val="22"/>
        </w:rPr>
        <w:t xml:space="preserve">well-child </w:t>
      </w:r>
      <w:r w:rsidR="00D642C4" w:rsidRPr="006808DC">
        <w:rPr>
          <w:rFonts w:asciiTheme="minorHAnsi" w:hAnsiTheme="minorHAnsi" w:cstheme="minorHAnsi"/>
          <w:sz w:val="22"/>
          <w:szCs w:val="22"/>
        </w:rPr>
        <w:t>examination.</w:t>
      </w:r>
      <w:r w:rsidR="002F0D79" w:rsidRPr="00FA0A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CCCF75" w14:textId="77777777" w:rsidR="00F71713" w:rsidRPr="00FA0A75" w:rsidRDefault="00F71713" w:rsidP="00F71713">
      <w:pPr>
        <w:pStyle w:val="Default"/>
        <w:spacing w:line="160" w:lineRule="exact"/>
        <w:ind w:left="720"/>
        <w:rPr>
          <w:rFonts w:asciiTheme="minorHAnsi" w:hAnsiTheme="minorHAnsi" w:cstheme="minorHAnsi"/>
          <w:sz w:val="22"/>
          <w:szCs w:val="22"/>
        </w:rPr>
      </w:pPr>
    </w:p>
    <w:p w14:paraId="2B6C9300" w14:textId="21EA0AE0" w:rsidR="006827D5" w:rsidRPr="00FA0A75" w:rsidRDefault="007E1CC6" w:rsidP="4AF42667">
      <w:pPr>
        <w:pStyle w:val="Default"/>
        <w:rPr>
          <w:rFonts w:asciiTheme="minorHAnsi" w:hAnsiTheme="minorHAnsi" w:cstheme="minorBidi"/>
          <w:sz w:val="22"/>
          <w:szCs w:val="22"/>
        </w:rPr>
      </w:pPr>
      <w:r w:rsidRPr="004D5BE9">
        <w:rPr>
          <w:rFonts w:asciiTheme="minorHAnsi" w:hAnsiTheme="minorHAnsi" w:cstheme="minorBidi"/>
          <w:color w:val="auto"/>
          <w:sz w:val="22"/>
          <w:szCs w:val="22"/>
        </w:rPr>
        <w:t>I acknowledge</w:t>
      </w:r>
      <w:r w:rsidR="00E2729F">
        <w:rPr>
          <w:rFonts w:asciiTheme="minorHAnsi" w:hAnsiTheme="minorHAnsi" w:cstheme="minorBidi"/>
          <w:color w:val="auto"/>
          <w:sz w:val="22"/>
          <w:szCs w:val="22"/>
        </w:rPr>
        <w:t xml:space="preserve"> the</w:t>
      </w:r>
      <w:r w:rsidRPr="004D5BE9">
        <w:rPr>
          <w:rFonts w:asciiTheme="minorHAnsi" w:hAnsiTheme="minorHAnsi" w:cstheme="minorBidi"/>
          <w:color w:val="auto"/>
          <w:sz w:val="22"/>
          <w:szCs w:val="22"/>
        </w:rPr>
        <w:t xml:space="preserve"> receipt of the $50</w:t>
      </w:r>
      <w:r w:rsidR="000E798F">
        <w:rPr>
          <w:rFonts w:asciiTheme="minorHAnsi" w:hAnsiTheme="minorHAnsi" w:cstheme="minorBidi"/>
          <w:color w:val="auto"/>
          <w:sz w:val="22"/>
          <w:szCs w:val="22"/>
        </w:rPr>
        <w:t>.00</w:t>
      </w:r>
      <w:r w:rsidRPr="004D5BE9">
        <w:rPr>
          <w:rFonts w:asciiTheme="minorHAnsi" w:hAnsiTheme="minorHAnsi" w:cstheme="minorBidi"/>
          <w:color w:val="auto"/>
          <w:sz w:val="22"/>
          <w:szCs w:val="22"/>
        </w:rPr>
        <w:t xml:space="preserve"> incentive</w:t>
      </w:r>
      <w:r w:rsidR="00B9338C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7208A5" w:rsidRPr="00FA0A75">
        <w:rPr>
          <w:rFonts w:asciiTheme="minorHAnsi" w:hAnsiTheme="minorHAnsi" w:cstheme="minorBidi"/>
          <w:color w:val="auto"/>
          <w:sz w:val="22"/>
          <w:szCs w:val="22"/>
        </w:rPr>
        <w:t>is</w:t>
      </w:r>
      <w:r w:rsidR="00A9330D">
        <w:rPr>
          <w:rFonts w:asciiTheme="minorHAnsi" w:hAnsiTheme="minorHAnsi" w:cstheme="minorBidi"/>
          <w:color w:val="auto"/>
          <w:sz w:val="22"/>
          <w:szCs w:val="22"/>
        </w:rPr>
        <w:t xml:space="preserve"> contingent</w:t>
      </w:r>
      <w:r w:rsidR="007208A5" w:rsidRPr="00FA0A75">
        <w:rPr>
          <w:rFonts w:asciiTheme="minorHAnsi" w:hAnsiTheme="minorHAnsi" w:cstheme="minorBidi"/>
          <w:color w:val="auto"/>
          <w:sz w:val="22"/>
          <w:szCs w:val="22"/>
        </w:rPr>
        <w:t xml:space="preserve"> on meeting the requirements</w:t>
      </w:r>
      <w:r w:rsidR="0028631C" w:rsidRPr="00FA0A75">
        <w:rPr>
          <w:rFonts w:asciiTheme="minorHAnsi" w:hAnsiTheme="minorHAnsi" w:cstheme="minorBidi"/>
          <w:color w:val="auto"/>
          <w:sz w:val="22"/>
          <w:szCs w:val="22"/>
        </w:rPr>
        <w:t xml:space="preserve"> of the program.</w:t>
      </w:r>
      <w:r w:rsidR="007208A5" w:rsidRPr="00FA0A75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4D5BE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bookmarkStart w:id="0" w:name="_Hlk139458967"/>
      <w:r w:rsidRPr="004D5BE9">
        <w:rPr>
          <w:rFonts w:asciiTheme="minorHAnsi" w:hAnsiTheme="minorHAnsi" w:cstheme="minorBidi"/>
          <w:color w:val="auto"/>
          <w:sz w:val="22"/>
          <w:szCs w:val="22"/>
        </w:rPr>
        <w:t xml:space="preserve">I understand that the </w:t>
      </w:r>
      <w:r w:rsidR="00484A35">
        <w:rPr>
          <w:rFonts w:asciiTheme="minorHAnsi" w:hAnsiTheme="minorHAnsi" w:cstheme="minorBidi"/>
          <w:color w:val="auto"/>
          <w:sz w:val="22"/>
          <w:szCs w:val="22"/>
        </w:rPr>
        <w:t>incentive</w:t>
      </w:r>
      <w:r w:rsidR="00B10197" w:rsidRPr="004D5BE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44089E">
        <w:rPr>
          <w:rFonts w:asciiTheme="minorHAnsi" w:hAnsiTheme="minorHAnsi" w:cstheme="minorBidi"/>
          <w:color w:val="auto"/>
          <w:sz w:val="22"/>
          <w:szCs w:val="22"/>
        </w:rPr>
        <w:t xml:space="preserve">may be used </w:t>
      </w:r>
      <w:r w:rsidR="00A95FFB">
        <w:rPr>
          <w:rFonts w:asciiTheme="minorHAnsi" w:hAnsiTheme="minorHAnsi" w:cstheme="minorBidi"/>
          <w:color w:val="auto"/>
          <w:sz w:val="22"/>
          <w:szCs w:val="22"/>
        </w:rPr>
        <w:t>towards family expenses</w:t>
      </w:r>
      <w:r w:rsidR="00741275">
        <w:rPr>
          <w:rFonts w:asciiTheme="minorHAnsi" w:hAnsiTheme="minorHAnsi" w:cstheme="minorBidi"/>
          <w:color w:val="auto"/>
          <w:sz w:val="22"/>
          <w:szCs w:val="22"/>
        </w:rPr>
        <w:t xml:space="preserve">.  </w:t>
      </w:r>
      <w:r w:rsidR="000E3CF6">
        <w:rPr>
          <w:rFonts w:asciiTheme="minorHAnsi" w:hAnsiTheme="minorHAnsi" w:cstheme="minorBidi"/>
          <w:color w:val="auto"/>
          <w:sz w:val="22"/>
          <w:szCs w:val="22"/>
        </w:rPr>
        <w:t>A</w:t>
      </w:r>
      <w:bookmarkEnd w:id="0"/>
      <w:r w:rsidR="002F0D79" w:rsidRPr="00FA0A75">
        <w:rPr>
          <w:rFonts w:asciiTheme="minorHAnsi" w:hAnsiTheme="minorHAnsi" w:cstheme="minorBidi"/>
          <w:color w:val="auto"/>
          <w:sz w:val="22"/>
          <w:szCs w:val="22"/>
        </w:rPr>
        <w:t xml:space="preserve">ny </w:t>
      </w:r>
      <w:r w:rsidR="006827D5" w:rsidRPr="00FA0A75">
        <w:rPr>
          <w:rFonts w:asciiTheme="minorHAnsi" w:hAnsiTheme="minorHAnsi" w:cstheme="minorBidi"/>
          <w:color w:val="auto"/>
          <w:sz w:val="22"/>
          <w:szCs w:val="22"/>
        </w:rPr>
        <w:t xml:space="preserve">changes to this authorization form will nullify this agreement and the </w:t>
      </w:r>
      <w:r w:rsidR="004C1694">
        <w:rPr>
          <w:rFonts w:asciiTheme="minorHAnsi" w:hAnsiTheme="minorHAnsi" w:cstheme="minorBidi"/>
          <w:color w:val="auto"/>
          <w:sz w:val="22"/>
          <w:szCs w:val="22"/>
        </w:rPr>
        <w:t xml:space="preserve">incentive </w:t>
      </w:r>
      <w:r w:rsidR="00A95FFB">
        <w:rPr>
          <w:rFonts w:asciiTheme="minorHAnsi" w:hAnsiTheme="minorHAnsi" w:cstheme="minorBidi"/>
          <w:color w:val="auto"/>
          <w:sz w:val="22"/>
          <w:szCs w:val="22"/>
        </w:rPr>
        <w:t>may be</w:t>
      </w:r>
      <w:r w:rsidR="00650720" w:rsidRPr="00FA0A75">
        <w:rPr>
          <w:rFonts w:asciiTheme="minorHAnsi" w:hAnsiTheme="minorHAnsi" w:cstheme="minorBidi"/>
          <w:color w:val="auto"/>
          <w:sz w:val="22"/>
          <w:szCs w:val="22"/>
        </w:rPr>
        <w:t xml:space="preserve"> cancelled. </w:t>
      </w:r>
      <w:r w:rsidR="006D33CF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7208A5" w:rsidRPr="00FA0A75">
        <w:rPr>
          <w:rFonts w:asciiTheme="minorHAnsi" w:hAnsiTheme="minorHAnsi" w:cstheme="minorBidi"/>
          <w:color w:val="auto"/>
          <w:sz w:val="22"/>
          <w:szCs w:val="22"/>
        </w:rPr>
        <w:t xml:space="preserve">This authorization expires once the incentive </w:t>
      </w:r>
      <w:r w:rsidR="00650720" w:rsidRPr="00FA0A75">
        <w:rPr>
          <w:rFonts w:asciiTheme="minorHAnsi" w:hAnsiTheme="minorHAnsi" w:cstheme="minorBidi"/>
          <w:color w:val="auto"/>
          <w:sz w:val="22"/>
          <w:szCs w:val="22"/>
        </w:rPr>
        <w:t>has been issued</w:t>
      </w:r>
      <w:r w:rsidR="00650720" w:rsidRPr="00FA0A75">
        <w:rPr>
          <w:rFonts w:asciiTheme="minorHAnsi" w:hAnsiTheme="minorHAnsi" w:cstheme="minorBidi"/>
          <w:sz w:val="22"/>
          <w:szCs w:val="22"/>
        </w:rPr>
        <w:t>.</w:t>
      </w:r>
    </w:p>
    <w:p w14:paraId="15E5DD7F" w14:textId="77777777" w:rsidR="007208A5" w:rsidRPr="00BB253D" w:rsidRDefault="007208A5" w:rsidP="00D622BA">
      <w:pPr>
        <w:spacing w:line="220" w:lineRule="exact"/>
        <w:rPr>
          <w:rFonts w:ascii="Arial" w:hAnsi="Arial"/>
          <w:sz w:val="22"/>
          <w:szCs w:val="22"/>
        </w:rPr>
      </w:pPr>
    </w:p>
    <w:p w14:paraId="7A4231B1" w14:textId="6300AAE9" w:rsidR="00B745A1" w:rsidRDefault="007208A5" w:rsidP="007208A5">
      <w:pPr>
        <w:spacing w:after="120"/>
        <w:contextualSpacing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</w:t>
      </w:r>
      <w:r w:rsidR="005A0893">
        <w:rPr>
          <w:rFonts w:ascii="Arial" w:hAnsi="Arial"/>
          <w:sz w:val="16"/>
        </w:rPr>
        <w:t>____</w:t>
      </w:r>
      <w:r>
        <w:rPr>
          <w:rFonts w:ascii="Arial" w:hAnsi="Arial"/>
          <w:sz w:val="16"/>
        </w:rPr>
        <w:t xml:space="preserve">  __________________   ________________</w:t>
      </w:r>
      <w:r w:rsidR="00A95FFB">
        <w:rPr>
          <w:rFonts w:ascii="Arial" w:hAnsi="Arial"/>
          <w:sz w:val="16"/>
        </w:rPr>
        <w:t>__</w:t>
      </w:r>
      <w:r w:rsidR="005A0893">
        <w:rPr>
          <w:rFonts w:ascii="Arial" w:hAnsi="Arial"/>
          <w:sz w:val="16"/>
        </w:rPr>
        <w:t>__________</w:t>
      </w:r>
      <w:r w:rsidR="00941D36">
        <w:rPr>
          <w:rFonts w:ascii="Arial" w:hAnsi="Arial"/>
          <w:sz w:val="16"/>
        </w:rPr>
        <w:t xml:space="preserve">  </w:t>
      </w:r>
      <w:r w:rsidR="002257DF">
        <w:rPr>
          <w:rFonts w:ascii="Arial" w:hAnsi="Arial"/>
          <w:sz w:val="16"/>
        </w:rPr>
        <w:t xml:space="preserve"> </w:t>
      </w:r>
      <w:r w:rsidR="00941D36">
        <w:rPr>
          <w:rFonts w:ascii="Arial" w:hAnsi="Arial"/>
          <w:sz w:val="16"/>
        </w:rPr>
        <w:t>_</w:t>
      </w:r>
      <w:r w:rsidR="00A95FFB">
        <w:rPr>
          <w:rFonts w:ascii="Arial" w:hAnsi="Arial"/>
          <w:sz w:val="16"/>
        </w:rPr>
        <w:t>_______</w:t>
      </w:r>
      <w:r w:rsidR="00941D36">
        <w:rPr>
          <w:rFonts w:ascii="Arial" w:hAnsi="Arial"/>
          <w:sz w:val="16"/>
        </w:rPr>
        <w:t>________________________</w:t>
      </w:r>
      <w:r w:rsidR="002257DF">
        <w:rPr>
          <w:rFonts w:ascii="Arial" w:hAnsi="Arial"/>
          <w:sz w:val="16"/>
        </w:rPr>
        <w:t>____</w:t>
      </w:r>
    </w:p>
    <w:p w14:paraId="5CAAA710" w14:textId="37F5F034" w:rsidR="0085093E" w:rsidRPr="00E4644A" w:rsidRDefault="002F0D79" w:rsidP="00E4644A">
      <w:pPr>
        <w:spacing w:after="120"/>
        <w:contextualSpacing/>
        <w:rPr>
          <w:rFonts w:asciiTheme="minorHAnsi" w:hAnsiTheme="minorHAnsi" w:cstheme="minorBidi"/>
          <w:sz w:val="16"/>
          <w:szCs w:val="16"/>
        </w:rPr>
      </w:pPr>
      <w:r w:rsidRPr="29AA0C9C">
        <w:rPr>
          <w:rFonts w:asciiTheme="minorHAnsi" w:hAnsiTheme="minorHAnsi" w:cstheme="minorBidi"/>
          <w:sz w:val="16"/>
          <w:szCs w:val="16"/>
        </w:rPr>
        <w:t>Medicaid Parent</w:t>
      </w:r>
      <w:r w:rsidR="00B745A1" w:rsidRPr="29AA0C9C">
        <w:rPr>
          <w:rFonts w:asciiTheme="minorHAnsi" w:hAnsiTheme="minorHAnsi" w:cstheme="minorBidi"/>
          <w:sz w:val="16"/>
          <w:szCs w:val="16"/>
        </w:rPr>
        <w:t xml:space="preserve"> </w:t>
      </w:r>
      <w:r w:rsidR="00257DD1">
        <w:rPr>
          <w:rFonts w:asciiTheme="minorHAnsi" w:hAnsiTheme="minorHAnsi" w:cstheme="minorBidi"/>
          <w:sz w:val="16"/>
          <w:szCs w:val="16"/>
        </w:rPr>
        <w:t>Signature</w:t>
      </w:r>
      <w:r w:rsidR="00B745A1" w:rsidRPr="29AA0C9C">
        <w:rPr>
          <w:rFonts w:asciiTheme="minorHAnsi" w:hAnsiTheme="minorHAnsi" w:cstheme="minorBidi"/>
          <w:sz w:val="16"/>
          <w:szCs w:val="16"/>
        </w:rPr>
        <w:t xml:space="preserve"> </w:t>
      </w:r>
      <w:r w:rsidR="007208A5" w:rsidRPr="29AA0C9C">
        <w:rPr>
          <w:rFonts w:asciiTheme="minorHAnsi" w:hAnsiTheme="minorHAnsi" w:cstheme="minorBidi"/>
          <w:sz w:val="16"/>
          <w:szCs w:val="16"/>
        </w:rPr>
        <w:t xml:space="preserve">      </w:t>
      </w:r>
      <w:r w:rsidR="0088502C" w:rsidRPr="29AA0C9C">
        <w:rPr>
          <w:rFonts w:asciiTheme="minorHAnsi" w:hAnsiTheme="minorHAnsi" w:cstheme="minorBidi"/>
          <w:sz w:val="16"/>
          <w:szCs w:val="16"/>
        </w:rPr>
        <w:t xml:space="preserve">     </w:t>
      </w:r>
      <w:r>
        <w:tab/>
      </w:r>
      <w:r w:rsidR="005A0893" w:rsidRPr="29AA0C9C">
        <w:rPr>
          <w:rFonts w:asciiTheme="minorHAnsi" w:hAnsiTheme="minorHAnsi" w:cstheme="minorBidi"/>
          <w:sz w:val="16"/>
          <w:szCs w:val="16"/>
        </w:rPr>
        <w:t xml:space="preserve">    </w:t>
      </w:r>
      <w:r w:rsidR="5692618A" w:rsidRPr="29AA0C9C">
        <w:rPr>
          <w:rFonts w:asciiTheme="minorHAnsi" w:hAnsiTheme="minorHAnsi" w:cstheme="minorBidi"/>
          <w:sz w:val="16"/>
          <w:szCs w:val="16"/>
        </w:rPr>
        <w:t xml:space="preserve">                   </w:t>
      </w:r>
      <w:r w:rsidR="00BD48A3">
        <w:rPr>
          <w:rFonts w:asciiTheme="minorHAnsi" w:hAnsiTheme="minorHAnsi" w:cstheme="minorBidi"/>
          <w:sz w:val="16"/>
          <w:szCs w:val="16"/>
        </w:rPr>
        <w:t xml:space="preserve"> </w:t>
      </w:r>
      <w:r w:rsidR="006827D5" w:rsidRPr="29AA0C9C">
        <w:rPr>
          <w:rFonts w:asciiTheme="minorHAnsi" w:hAnsiTheme="minorHAnsi" w:cstheme="minorBidi"/>
          <w:sz w:val="16"/>
          <w:szCs w:val="16"/>
        </w:rPr>
        <w:t xml:space="preserve">Date </w:t>
      </w:r>
      <w:r w:rsidR="002257DF" w:rsidRPr="29AA0C9C">
        <w:rPr>
          <w:rFonts w:asciiTheme="minorHAnsi" w:hAnsiTheme="minorHAnsi" w:cstheme="minorBidi"/>
          <w:sz w:val="16"/>
          <w:szCs w:val="16"/>
        </w:rPr>
        <w:t xml:space="preserve">of Signature </w:t>
      </w:r>
      <w:r w:rsidR="007208A5" w:rsidRPr="29AA0C9C">
        <w:rPr>
          <w:rFonts w:asciiTheme="minorHAnsi" w:hAnsiTheme="minorHAnsi" w:cstheme="minorBidi"/>
          <w:sz w:val="16"/>
          <w:szCs w:val="16"/>
        </w:rPr>
        <w:t xml:space="preserve">               </w:t>
      </w:r>
      <w:r w:rsidR="510EF573" w:rsidRPr="29AA0C9C">
        <w:rPr>
          <w:rFonts w:asciiTheme="minorHAnsi" w:hAnsiTheme="minorHAnsi" w:cstheme="minorBidi"/>
          <w:sz w:val="16"/>
          <w:szCs w:val="16"/>
        </w:rPr>
        <w:t xml:space="preserve"> </w:t>
      </w:r>
      <w:r w:rsidR="006827D5" w:rsidRPr="29AA0C9C">
        <w:rPr>
          <w:rFonts w:asciiTheme="minorHAnsi" w:hAnsiTheme="minorHAnsi" w:cstheme="minorBidi"/>
          <w:sz w:val="16"/>
          <w:szCs w:val="16"/>
        </w:rPr>
        <w:t>Phone N</w:t>
      </w:r>
      <w:r w:rsidR="00257DD1">
        <w:rPr>
          <w:rFonts w:asciiTheme="minorHAnsi" w:hAnsiTheme="minorHAnsi" w:cstheme="minorBidi"/>
          <w:sz w:val="16"/>
          <w:szCs w:val="16"/>
        </w:rPr>
        <w:t xml:space="preserve">umber </w:t>
      </w:r>
      <w:r w:rsidR="005A0893" w:rsidRPr="29AA0C9C">
        <w:rPr>
          <w:rFonts w:asciiTheme="minorHAnsi" w:hAnsiTheme="minorHAnsi" w:cstheme="minorBidi"/>
          <w:sz w:val="16"/>
          <w:szCs w:val="16"/>
        </w:rPr>
        <w:t xml:space="preserve"> </w:t>
      </w:r>
      <w:r w:rsidR="00A95FFB" w:rsidRPr="29AA0C9C">
        <w:rPr>
          <w:rFonts w:asciiTheme="minorHAnsi" w:hAnsiTheme="minorHAnsi" w:cstheme="minorBidi"/>
          <w:sz w:val="16"/>
          <w:szCs w:val="16"/>
        </w:rPr>
        <w:t xml:space="preserve">(Best </w:t>
      </w:r>
      <w:r w:rsidR="005A0893" w:rsidRPr="29AA0C9C">
        <w:rPr>
          <w:rFonts w:asciiTheme="minorHAnsi" w:hAnsiTheme="minorHAnsi" w:cstheme="minorBidi"/>
          <w:sz w:val="16"/>
          <w:szCs w:val="16"/>
        </w:rPr>
        <w:t xml:space="preserve">Contact)  </w:t>
      </w:r>
      <w:r w:rsidR="002257DF" w:rsidRPr="29AA0C9C">
        <w:rPr>
          <w:rFonts w:asciiTheme="minorHAnsi" w:hAnsiTheme="minorHAnsi" w:cstheme="minorBidi"/>
          <w:sz w:val="16"/>
          <w:szCs w:val="16"/>
        </w:rPr>
        <w:t xml:space="preserve">  </w:t>
      </w:r>
      <w:r w:rsidR="00B745A1" w:rsidRPr="29AA0C9C">
        <w:rPr>
          <w:rFonts w:asciiTheme="minorHAnsi" w:hAnsiTheme="minorHAnsi" w:cstheme="minorBidi"/>
          <w:sz w:val="16"/>
          <w:szCs w:val="16"/>
        </w:rPr>
        <w:t xml:space="preserve"> </w:t>
      </w:r>
      <w:r>
        <w:tab/>
      </w:r>
      <w:r w:rsidR="005A0893" w:rsidRPr="29AA0C9C">
        <w:rPr>
          <w:rFonts w:asciiTheme="minorHAnsi" w:hAnsiTheme="minorHAnsi" w:cstheme="minorBidi"/>
          <w:sz w:val="16"/>
          <w:szCs w:val="16"/>
        </w:rPr>
        <w:t xml:space="preserve">     </w:t>
      </w:r>
      <w:r w:rsidR="66B0450C" w:rsidRPr="29AA0C9C">
        <w:rPr>
          <w:rFonts w:asciiTheme="minorHAnsi" w:hAnsiTheme="minorHAnsi" w:cstheme="minorBidi"/>
          <w:sz w:val="16"/>
          <w:szCs w:val="16"/>
        </w:rPr>
        <w:t xml:space="preserve"> </w:t>
      </w:r>
      <w:r w:rsidR="00EAA91D" w:rsidRPr="29AA0C9C">
        <w:rPr>
          <w:rFonts w:asciiTheme="minorHAnsi" w:hAnsiTheme="minorHAnsi" w:cstheme="minorBidi"/>
          <w:sz w:val="16"/>
          <w:szCs w:val="16"/>
        </w:rPr>
        <w:t xml:space="preserve"> </w:t>
      </w:r>
      <w:r w:rsidR="00941D36" w:rsidRPr="29AA0C9C">
        <w:rPr>
          <w:rFonts w:asciiTheme="minorHAnsi" w:hAnsiTheme="minorHAnsi" w:cstheme="minorBidi"/>
          <w:sz w:val="16"/>
          <w:szCs w:val="16"/>
        </w:rPr>
        <w:t xml:space="preserve">Email </w:t>
      </w:r>
      <w:r w:rsidR="00ED3581" w:rsidRPr="29AA0C9C">
        <w:rPr>
          <w:rFonts w:asciiTheme="minorHAnsi" w:hAnsiTheme="minorHAnsi" w:cstheme="minorBidi"/>
          <w:sz w:val="16"/>
          <w:szCs w:val="16"/>
        </w:rPr>
        <w:t>Addre</w:t>
      </w:r>
      <w:r w:rsidR="0085093E">
        <w:rPr>
          <w:rFonts w:asciiTheme="minorHAnsi" w:hAnsiTheme="minorHAnsi" w:cstheme="minorBidi"/>
          <w:sz w:val="16"/>
          <w:szCs w:val="16"/>
        </w:rPr>
        <w:t>ss</w:t>
      </w:r>
    </w:p>
    <w:p w14:paraId="01859058" w14:textId="19D7E6AF" w:rsidR="006827D5" w:rsidRPr="00BF0DE9" w:rsidRDefault="006827D5" w:rsidP="005A0893">
      <w:pPr>
        <w:tabs>
          <w:tab w:val="right" w:leader="dot" w:pos="1134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</w:r>
    </w:p>
    <w:p w14:paraId="7BFF1F83" w14:textId="01C94DDC" w:rsidR="006827D5" w:rsidRPr="009C1A85" w:rsidRDefault="006827D5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9C1A85">
        <w:rPr>
          <w:rFonts w:asciiTheme="minorHAnsi" w:hAnsiTheme="minorHAnsi" w:cstheme="minorHAnsi"/>
          <w:bCs/>
          <w:sz w:val="22"/>
          <w:szCs w:val="22"/>
        </w:rPr>
        <w:t>Section 2:</w:t>
      </w:r>
      <w:r w:rsidRPr="009C1A85">
        <w:rPr>
          <w:rFonts w:asciiTheme="minorHAnsi" w:hAnsiTheme="minorHAnsi" w:cstheme="minorHAnsi"/>
          <w:bCs/>
          <w:sz w:val="22"/>
          <w:szCs w:val="22"/>
        </w:rPr>
        <w:tab/>
      </w:r>
      <w:r w:rsidR="00C41A24" w:rsidRPr="009C1A85">
        <w:rPr>
          <w:rFonts w:asciiTheme="minorHAnsi" w:hAnsiTheme="minorHAnsi" w:cstheme="minorHAnsi"/>
          <w:bCs/>
          <w:sz w:val="22"/>
          <w:szCs w:val="22"/>
        </w:rPr>
        <w:t>To be completed by the Licensed Health Care Professional</w:t>
      </w:r>
    </w:p>
    <w:p w14:paraId="2E877044" w14:textId="38F30F9E" w:rsidR="00436436" w:rsidRDefault="008818C4" w:rsidP="4AF42667">
      <w:pPr>
        <w:pStyle w:val="Default"/>
        <w:rPr>
          <w:rFonts w:asciiTheme="minorHAnsi" w:hAnsiTheme="minorHAnsi" w:cstheme="minorBidi"/>
          <w:sz w:val="22"/>
          <w:szCs w:val="22"/>
        </w:rPr>
      </w:pPr>
      <w:r w:rsidRPr="007D6891">
        <w:rPr>
          <w:rFonts w:asciiTheme="minorHAnsi" w:hAnsiTheme="minorHAnsi" w:cstheme="minorBidi"/>
          <w:sz w:val="22"/>
          <w:szCs w:val="22"/>
        </w:rPr>
        <w:t xml:space="preserve">A </w:t>
      </w:r>
      <w:r w:rsidR="00476F71" w:rsidRPr="006808DC">
        <w:rPr>
          <w:rFonts w:asciiTheme="minorHAnsi" w:hAnsiTheme="minorHAnsi" w:cstheme="minorHAnsi"/>
          <w:sz w:val="22"/>
          <w:szCs w:val="22"/>
        </w:rPr>
        <w:t xml:space="preserve">well-child examination </w:t>
      </w:r>
      <w:r w:rsidRPr="007D6891">
        <w:rPr>
          <w:rFonts w:asciiTheme="minorHAnsi" w:hAnsiTheme="minorHAnsi" w:cstheme="minorBidi"/>
          <w:sz w:val="22"/>
          <w:szCs w:val="22"/>
        </w:rPr>
        <w:t>was conducted for the child on this form</w:t>
      </w:r>
      <w:r w:rsidR="00F729B1">
        <w:rPr>
          <w:rFonts w:asciiTheme="minorHAnsi" w:hAnsiTheme="minorHAnsi" w:cstheme="minorBidi"/>
          <w:sz w:val="22"/>
          <w:szCs w:val="22"/>
        </w:rPr>
        <w:t>.</w:t>
      </w:r>
      <w:r w:rsidR="00C71485">
        <w:rPr>
          <w:rFonts w:asciiTheme="minorHAnsi" w:hAnsiTheme="minorHAnsi" w:cstheme="minorBidi"/>
          <w:sz w:val="22"/>
          <w:szCs w:val="22"/>
        </w:rPr>
        <w:t xml:space="preserve"> </w:t>
      </w:r>
    </w:p>
    <w:p w14:paraId="07F1A5D7" w14:textId="77777777" w:rsidR="00F81AB1" w:rsidRPr="007D6891" w:rsidRDefault="00F81AB1" w:rsidP="4AF42667">
      <w:pPr>
        <w:pStyle w:val="Default"/>
        <w:rPr>
          <w:rFonts w:asciiTheme="minorHAnsi" w:hAnsiTheme="minorHAnsi" w:cstheme="minorBidi"/>
          <w:sz w:val="22"/>
          <w:szCs w:val="22"/>
        </w:rPr>
      </w:pPr>
    </w:p>
    <w:p w14:paraId="4B55083A" w14:textId="1A45C5FD" w:rsidR="00E4644A" w:rsidRDefault="126EEC6C" w:rsidP="29AA0C9C">
      <w:pPr>
        <w:pStyle w:val="Default"/>
      </w:pPr>
      <w:r w:rsidRPr="29AA0C9C">
        <w:rPr>
          <w:rFonts w:asciiTheme="minorHAnsi" w:hAnsiTheme="minorHAnsi" w:cstheme="minorBidi"/>
          <w:sz w:val="16"/>
          <w:szCs w:val="16"/>
        </w:rPr>
        <w:fldChar w:fldCharType="begin"/>
      </w:r>
      <w:r w:rsidRPr="29AA0C9C">
        <w:rPr>
          <w:rFonts w:asciiTheme="minorHAnsi" w:hAnsiTheme="minorHAnsi" w:cstheme="minorBidi"/>
          <w:sz w:val="16"/>
          <w:szCs w:val="16"/>
        </w:rPr>
        <w:instrText xml:space="preserve"> FORMCHECKBOX </w:instrText>
      </w:r>
      <w:r w:rsidR="00A40C9A">
        <w:rPr>
          <w:rFonts w:asciiTheme="minorHAnsi" w:hAnsiTheme="minorHAnsi" w:cstheme="minorBidi"/>
          <w:sz w:val="16"/>
          <w:szCs w:val="16"/>
        </w:rPr>
        <w:fldChar w:fldCharType="separate"/>
      </w:r>
      <w:r w:rsidRPr="29AA0C9C">
        <w:rPr>
          <w:rFonts w:asciiTheme="minorHAnsi" w:hAnsiTheme="minorHAnsi" w:cstheme="minorBidi"/>
          <w:sz w:val="16"/>
          <w:szCs w:val="16"/>
        </w:rPr>
        <w:fldChar w:fldCharType="end"/>
      </w:r>
      <w:r w:rsidR="00B869BE" w:rsidRPr="29AA0C9C">
        <w:rPr>
          <w:rFonts w:asciiTheme="minorHAnsi" w:hAnsiTheme="minorHAnsi" w:cstheme="minorBidi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9BE" w:rsidRPr="29AA0C9C">
        <w:rPr>
          <w:rFonts w:asciiTheme="minorHAnsi" w:hAnsiTheme="minorHAnsi" w:cstheme="minorBidi"/>
          <w:sz w:val="16"/>
          <w:szCs w:val="16"/>
        </w:rPr>
        <w:instrText xml:space="preserve"> FORMCHECKBOX </w:instrText>
      </w:r>
      <w:r w:rsidR="00A40C9A">
        <w:rPr>
          <w:rFonts w:asciiTheme="minorHAnsi" w:hAnsiTheme="minorHAnsi" w:cstheme="minorBidi"/>
          <w:sz w:val="16"/>
          <w:szCs w:val="16"/>
        </w:rPr>
      </w:r>
      <w:r w:rsidR="00A40C9A">
        <w:rPr>
          <w:rFonts w:asciiTheme="minorHAnsi" w:hAnsiTheme="minorHAnsi" w:cstheme="minorBidi"/>
          <w:sz w:val="16"/>
          <w:szCs w:val="16"/>
        </w:rPr>
        <w:fldChar w:fldCharType="separate"/>
      </w:r>
      <w:r w:rsidR="00B869BE" w:rsidRPr="29AA0C9C">
        <w:rPr>
          <w:rFonts w:asciiTheme="minorHAnsi" w:hAnsiTheme="minorHAnsi" w:cstheme="minorBidi"/>
          <w:sz w:val="16"/>
          <w:szCs w:val="16"/>
        </w:rPr>
        <w:fldChar w:fldCharType="end"/>
      </w:r>
      <w:r w:rsidR="00B869BE" w:rsidRPr="29AA0C9C">
        <w:rPr>
          <w:rFonts w:asciiTheme="minorHAnsi" w:hAnsiTheme="minorHAnsi" w:cstheme="minorBidi"/>
          <w:sz w:val="16"/>
          <w:szCs w:val="16"/>
        </w:rPr>
        <w:t xml:space="preserve">  </w:t>
      </w:r>
      <w:proofErr w:type="gramStart"/>
      <w:r w:rsidR="00782D4F" w:rsidRPr="29AA0C9C">
        <w:rPr>
          <w:rFonts w:asciiTheme="minorHAnsi" w:hAnsiTheme="minorHAnsi" w:cstheme="minorBidi"/>
          <w:sz w:val="22"/>
          <w:szCs w:val="22"/>
        </w:rPr>
        <w:t>YES</w:t>
      </w:r>
      <w:proofErr w:type="gramEnd"/>
      <w:r w:rsidR="007D6891">
        <w:tab/>
      </w:r>
      <w:r w:rsidR="007D6891">
        <w:tab/>
      </w:r>
      <w:r w:rsidR="00782D4F" w:rsidRPr="29AA0C9C">
        <w:rPr>
          <w:rFonts w:asciiTheme="minorHAnsi" w:hAnsiTheme="minorHAnsi" w:cstheme="minorBidi"/>
          <w:sz w:val="22"/>
          <w:szCs w:val="22"/>
        </w:rPr>
        <w:t>Date of Exam:</w:t>
      </w:r>
      <w:r w:rsidR="009C1A85">
        <w:rPr>
          <w:rFonts w:asciiTheme="minorHAnsi" w:hAnsiTheme="minorHAnsi" w:cstheme="minorBidi"/>
          <w:sz w:val="22"/>
          <w:szCs w:val="22"/>
        </w:rPr>
        <w:t xml:space="preserve"> </w:t>
      </w:r>
      <w:r w:rsidR="00782D4F" w:rsidRPr="29AA0C9C">
        <w:rPr>
          <w:rFonts w:asciiTheme="minorHAnsi" w:hAnsiTheme="minorHAnsi" w:cstheme="minorBidi"/>
          <w:sz w:val="22"/>
          <w:szCs w:val="22"/>
        </w:rPr>
        <w:t>_______________________</w:t>
      </w:r>
    </w:p>
    <w:p w14:paraId="0AD5FB7B" w14:textId="2BFE06BB" w:rsidR="00782D4F" w:rsidRDefault="00390511" w:rsidP="29AA0C9C">
      <w:pPr>
        <w:pStyle w:val="Default"/>
        <w:rPr>
          <w:rFonts w:asciiTheme="minorHAnsi" w:hAnsiTheme="minorHAnsi" w:cstheme="minorBidi"/>
          <w:sz w:val="22"/>
          <w:szCs w:val="22"/>
        </w:rPr>
      </w:pPr>
      <w:r>
        <w:tab/>
      </w:r>
      <w:r>
        <w:tab/>
      </w:r>
      <w:r>
        <w:tab/>
      </w:r>
      <w:r w:rsidR="126EEC6C" w:rsidRPr="29AA0C9C">
        <w:rPr>
          <w:rFonts w:asciiTheme="minorHAnsi" w:hAnsiTheme="minorHAnsi" w:cstheme="minorBidi"/>
          <w:sz w:val="16"/>
          <w:szCs w:val="16"/>
        </w:rPr>
        <w:fldChar w:fldCharType="begin"/>
      </w:r>
      <w:bookmarkStart w:id="1" w:name="Check2"/>
      <w:r w:rsidR="126EEC6C" w:rsidRPr="29AA0C9C">
        <w:rPr>
          <w:rFonts w:asciiTheme="minorHAnsi" w:hAnsiTheme="minorHAnsi" w:cstheme="minorBidi"/>
          <w:sz w:val="16"/>
          <w:szCs w:val="16"/>
        </w:rPr>
        <w:instrText xml:space="preserve"> FORMCHECKBOX </w:instrText>
      </w:r>
      <w:r w:rsidR="00A40C9A">
        <w:rPr>
          <w:rFonts w:asciiTheme="minorHAnsi" w:hAnsiTheme="minorHAnsi" w:cstheme="minorBidi"/>
          <w:sz w:val="16"/>
          <w:szCs w:val="16"/>
        </w:rPr>
        <w:fldChar w:fldCharType="separate"/>
      </w:r>
      <w:r w:rsidR="126EEC6C" w:rsidRPr="29AA0C9C">
        <w:rPr>
          <w:rFonts w:asciiTheme="minorHAnsi" w:hAnsiTheme="minorHAnsi" w:cstheme="minorBidi"/>
          <w:sz w:val="16"/>
          <w:szCs w:val="16"/>
        </w:rPr>
        <w:fldChar w:fldCharType="end"/>
      </w:r>
      <w:bookmarkEnd w:id="1"/>
      <w:r w:rsidR="126EEC6C" w:rsidRPr="29AA0C9C">
        <w:rPr>
          <w:rFonts w:asciiTheme="minorHAnsi" w:hAnsiTheme="minorHAnsi" w:cstheme="minorBidi"/>
          <w:sz w:val="16"/>
          <w:szCs w:val="16"/>
        </w:rPr>
        <w:fldChar w:fldCharType="begin"/>
      </w:r>
      <w:r w:rsidR="126EEC6C" w:rsidRPr="29AA0C9C">
        <w:rPr>
          <w:rFonts w:asciiTheme="minorHAnsi" w:hAnsiTheme="minorHAnsi" w:cstheme="minorBidi"/>
          <w:sz w:val="16"/>
          <w:szCs w:val="16"/>
        </w:rPr>
        <w:instrText xml:space="preserve"> FORMCHECKBOX </w:instrText>
      </w:r>
      <w:r w:rsidR="00A40C9A">
        <w:rPr>
          <w:rFonts w:asciiTheme="minorHAnsi" w:hAnsiTheme="minorHAnsi" w:cstheme="minorBidi"/>
          <w:sz w:val="16"/>
          <w:szCs w:val="16"/>
        </w:rPr>
        <w:fldChar w:fldCharType="separate"/>
      </w:r>
      <w:r w:rsidR="126EEC6C" w:rsidRPr="29AA0C9C">
        <w:rPr>
          <w:rFonts w:asciiTheme="minorHAnsi" w:hAnsiTheme="minorHAnsi" w:cstheme="minorBidi"/>
          <w:sz w:val="16"/>
          <w:szCs w:val="16"/>
        </w:rPr>
        <w:fldChar w:fldCharType="end"/>
      </w:r>
    </w:p>
    <w:p w14:paraId="0D38441E" w14:textId="77777777" w:rsidR="005A0893" w:rsidRDefault="00087F5F" w:rsidP="4AF42667">
      <w:pPr>
        <w:pStyle w:val="Default"/>
        <w:rPr>
          <w:rFonts w:asciiTheme="minorHAnsi" w:hAnsiTheme="minorHAnsi" w:cstheme="minorBidi"/>
          <w:sz w:val="22"/>
          <w:szCs w:val="22"/>
        </w:rPr>
      </w:pPr>
      <w:r w:rsidRPr="00FA0A75">
        <w:rPr>
          <w:rFonts w:asciiTheme="minorHAnsi" w:hAnsiTheme="minorHAnsi" w:cstheme="minorBidi"/>
          <w:sz w:val="22"/>
          <w:szCs w:val="22"/>
        </w:rPr>
        <w:t>I certify the information I provided on this form is true to the best of my knowledge</w:t>
      </w:r>
      <w:r w:rsidR="003D36C2" w:rsidRPr="00FA0A75">
        <w:rPr>
          <w:rFonts w:asciiTheme="minorHAnsi" w:hAnsiTheme="minorHAnsi" w:cstheme="minorBidi"/>
          <w:sz w:val="22"/>
          <w:szCs w:val="22"/>
        </w:rPr>
        <w:t>.</w:t>
      </w:r>
    </w:p>
    <w:p w14:paraId="2818E0AA" w14:textId="77777777" w:rsidR="005A0893" w:rsidRDefault="005A0893" w:rsidP="4AF42667">
      <w:pPr>
        <w:pStyle w:val="Default"/>
        <w:rPr>
          <w:rFonts w:asciiTheme="minorHAnsi" w:hAnsiTheme="minorHAnsi" w:cstheme="minorBidi"/>
          <w:sz w:val="22"/>
          <w:szCs w:val="22"/>
        </w:rPr>
      </w:pPr>
    </w:p>
    <w:p w14:paraId="41143614" w14:textId="4299FA01" w:rsidR="00087F5F" w:rsidRPr="00FA0A75" w:rsidRDefault="00BF0DE9" w:rsidP="4AF42667">
      <w:pPr>
        <w:pStyle w:val="Default"/>
        <w:rPr>
          <w:rFonts w:asciiTheme="minorHAnsi" w:hAnsiTheme="minorHAnsi" w:cstheme="minorBidi"/>
          <w:sz w:val="22"/>
          <w:szCs w:val="22"/>
        </w:rPr>
      </w:pPr>
      <w:r w:rsidRPr="00FA0A75">
        <w:rPr>
          <w:rFonts w:asciiTheme="minorHAnsi" w:hAnsiTheme="minorHAnsi" w:cstheme="minorBidi"/>
          <w:sz w:val="22"/>
          <w:szCs w:val="22"/>
        </w:rPr>
        <w:t xml:space="preserve"> </w:t>
      </w:r>
      <w:r w:rsidR="00696582" w:rsidRPr="00FA0A75">
        <w:rPr>
          <w:rFonts w:asciiTheme="minorHAnsi" w:hAnsiTheme="minorHAnsi" w:cstheme="minorBidi"/>
          <w:sz w:val="22"/>
          <w:szCs w:val="22"/>
        </w:rPr>
        <w:t xml:space="preserve"> </w:t>
      </w:r>
    </w:p>
    <w:tbl>
      <w:tblPr>
        <w:tblW w:w="112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50"/>
        <w:gridCol w:w="353"/>
        <w:gridCol w:w="7"/>
        <w:gridCol w:w="42"/>
        <w:gridCol w:w="194"/>
        <w:gridCol w:w="76"/>
        <w:gridCol w:w="22"/>
        <w:gridCol w:w="1418"/>
        <w:gridCol w:w="270"/>
        <w:gridCol w:w="810"/>
        <w:gridCol w:w="630"/>
        <w:gridCol w:w="270"/>
        <w:gridCol w:w="3461"/>
        <w:gridCol w:w="229"/>
      </w:tblGrid>
      <w:tr w:rsidR="0090289A" w:rsidRPr="00862158" w14:paraId="632970BE" w14:textId="4156C166" w:rsidTr="00D56A5C">
        <w:trPr>
          <w:trHeight w:val="143"/>
        </w:trPr>
        <w:tc>
          <w:tcPr>
            <w:tcW w:w="385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F71091D" w14:textId="662F1999" w:rsidR="00BA4A4E" w:rsidRPr="006967E3" w:rsidRDefault="00BA4A4E" w:rsidP="000C1E7F">
            <w:pPr>
              <w:tabs>
                <w:tab w:val="left" w:pos="5670"/>
              </w:tabs>
              <w:ind w:hanging="129"/>
              <w:rPr>
                <w:rFonts w:ascii="Calibri" w:hAnsi="Calibri" w:cs="Calibri"/>
                <w:sz w:val="16"/>
                <w:szCs w:val="16"/>
              </w:rPr>
            </w:pPr>
            <w:bookmarkStart w:id="2" w:name="_Hlk129948972"/>
            <w:r w:rsidRPr="006967E3">
              <w:rPr>
                <w:rFonts w:ascii="Calibri" w:hAnsi="Calibri" w:cs="Calibri"/>
                <w:sz w:val="16"/>
                <w:szCs w:val="16"/>
              </w:rPr>
              <w:t xml:space="preserve"> Licensed Health Care Professional Name (Last, First,</w:t>
            </w:r>
            <w:r w:rsidR="0090289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967E3">
              <w:rPr>
                <w:rFonts w:ascii="Calibri" w:hAnsi="Calibri" w:cs="Calibri"/>
                <w:sz w:val="16"/>
                <w:szCs w:val="16"/>
              </w:rPr>
              <w:t>MI)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E77974C" w14:textId="378195D2" w:rsidR="00BA4A4E" w:rsidRPr="006967E3" w:rsidRDefault="00BA4A4E" w:rsidP="00D84BB7">
            <w:pPr>
              <w:tabs>
                <w:tab w:val="left" w:pos="5670"/>
              </w:tabs>
              <w:ind w:left="-760" w:firstLine="7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CF3F888" w14:textId="68BAF168" w:rsidR="00BA4A4E" w:rsidRPr="006967E3" w:rsidRDefault="00841DC6" w:rsidP="002D03AF">
            <w:pPr>
              <w:tabs>
                <w:tab w:val="left" w:pos="5670"/>
              </w:tabs>
              <w:ind w:left="-195" w:firstLine="9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Provider</w:t>
            </w:r>
            <w:r w:rsidR="00257DD1">
              <w:rPr>
                <w:rFonts w:ascii="Calibri" w:hAnsi="Calibri" w:cs="Calibri"/>
                <w:sz w:val="16"/>
                <w:szCs w:val="16"/>
              </w:rPr>
              <w:t xml:space="preserve"> NPI</w:t>
            </w:r>
            <w:r w:rsidR="00FB3497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70" w:type="dxa"/>
            <w:shd w:val="clear" w:color="auto" w:fill="auto"/>
          </w:tcPr>
          <w:p w14:paraId="76923C8A" w14:textId="77777777" w:rsidR="00BA4A4E" w:rsidRPr="0015116F" w:rsidRDefault="00BA4A4E" w:rsidP="00862158">
            <w:pPr>
              <w:tabs>
                <w:tab w:val="left" w:pos="567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4E412362" w14:textId="77777777" w:rsidR="00BA4A4E" w:rsidRDefault="00BA4A4E" w:rsidP="00D47873">
            <w:pPr>
              <w:tabs>
                <w:tab w:val="left" w:pos="5670"/>
              </w:tabs>
              <w:ind w:left="-300" w:firstLine="19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967E3">
              <w:rPr>
                <w:rFonts w:ascii="Calibri" w:hAnsi="Calibri" w:cs="Calibri"/>
                <w:sz w:val="16"/>
                <w:szCs w:val="16"/>
              </w:rPr>
              <w:t>Medicaid ID</w:t>
            </w:r>
          </w:p>
          <w:p w14:paraId="540B28FE" w14:textId="48655978" w:rsidR="00FB3497" w:rsidRDefault="00FB3497" w:rsidP="00D47873">
            <w:pPr>
              <w:tabs>
                <w:tab w:val="left" w:pos="5670"/>
              </w:tabs>
              <w:ind w:left="-300" w:firstLine="19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" w:type="dxa"/>
          </w:tcPr>
          <w:p w14:paraId="342A8477" w14:textId="49F3DDC5" w:rsidR="00BA4A4E" w:rsidRPr="0015116F" w:rsidRDefault="00BA4A4E" w:rsidP="00D47873">
            <w:pPr>
              <w:tabs>
                <w:tab w:val="left" w:pos="5670"/>
              </w:tabs>
              <w:ind w:left="-300" w:firstLine="19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</w:tcPr>
          <w:p w14:paraId="636BB7CB" w14:textId="377CBEA1" w:rsidR="00BA4A4E" w:rsidRPr="0015116F" w:rsidRDefault="00BA4A4E" w:rsidP="00D47873">
            <w:pPr>
              <w:tabs>
                <w:tab w:val="left" w:pos="5670"/>
              </w:tabs>
              <w:ind w:left="-300" w:firstLine="195"/>
              <w:rPr>
                <w:rFonts w:ascii="Calibri" w:hAnsi="Calibri" w:cs="Calibri"/>
                <w:sz w:val="16"/>
                <w:szCs w:val="16"/>
              </w:rPr>
            </w:pPr>
            <w:r w:rsidRPr="0015116F">
              <w:rPr>
                <w:rFonts w:ascii="Calibri" w:hAnsi="Calibri" w:cs="Calibri"/>
                <w:sz w:val="16"/>
                <w:szCs w:val="16"/>
              </w:rPr>
              <w:t>Licensed Health Care Professional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Signature</w:t>
            </w:r>
          </w:p>
        </w:tc>
      </w:tr>
      <w:tr w:rsidR="00BA4A4E" w:rsidRPr="00862158" w14:paraId="6B629D29" w14:textId="77777777" w:rsidTr="00D56A5C">
        <w:trPr>
          <w:gridAfter w:val="1"/>
          <w:wAfter w:w="229" w:type="dxa"/>
          <w:trHeight w:val="351"/>
        </w:trPr>
        <w:tc>
          <w:tcPr>
            <w:tcW w:w="38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BFEDCD" w14:textId="77777777" w:rsidR="00BA4A4E" w:rsidRDefault="00BA4A4E" w:rsidP="00862158">
            <w:pPr>
              <w:tabs>
                <w:tab w:val="left" w:pos="5670"/>
              </w:tabs>
              <w:rPr>
                <w:rFonts w:ascii="Calibri" w:hAnsi="Calibri" w:cs="Calibri"/>
              </w:rPr>
            </w:pPr>
          </w:p>
          <w:p w14:paraId="56F1EBD0" w14:textId="7E8A4D2F" w:rsidR="008C5567" w:rsidRPr="0034020C" w:rsidRDefault="008C5567" w:rsidP="00862158">
            <w:pPr>
              <w:tabs>
                <w:tab w:val="left" w:pos="5670"/>
              </w:tabs>
              <w:rPr>
                <w:rFonts w:ascii="Calibri" w:hAnsi="Calibri" w:cs="Calibri"/>
              </w:rPr>
            </w:pPr>
          </w:p>
        </w:tc>
        <w:tc>
          <w:tcPr>
            <w:tcW w:w="341" w:type="dxa"/>
            <w:gridSpan w:val="5"/>
            <w:shd w:val="clear" w:color="auto" w:fill="auto"/>
          </w:tcPr>
          <w:p w14:paraId="19F06F7E" w14:textId="77777777" w:rsidR="00BA4A4E" w:rsidRPr="0034020C" w:rsidRDefault="00BA4A4E" w:rsidP="00862158">
            <w:pPr>
              <w:tabs>
                <w:tab w:val="left" w:pos="5670"/>
              </w:tabs>
              <w:rPr>
                <w:rFonts w:ascii="Calibri" w:hAnsi="Calibri" w:cs="Calibri"/>
              </w:rPr>
            </w:pPr>
          </w:p>
        </w:tc>
        <w:tc>
          <w:tcPr>
            <w:tcW w:w="1688" w:type="dxa"/>
            <w:gridSpan w:val="2"/>
            <w:shd w:val="clear" w:color="auto" w:fill="auto"/>
          </w:tcPr>
          <w:p w14:paraId="37F201F3" w14:textId="77777777" w:rsidR="00BA4A4E" w:rsidRPr="0034020C" w:rsidRDefault="00BA4A4E" w:rsidP="00862158">
            <w:pPr>
              <w:tabs>
                <w:tab w:val="left" w:pos="5670"/>
              </w:tabs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auto"/>
          </w:tcPr>
          <w:p w14:paraId="5313B542" w14:textId="77777777" w:rsidR="00BA4A4E" w:rsidRPr="0034020C" w:rsidRDefault="00BA4A4E" w:rsidP="00862158">
            <w:pPr>
              <w:tabs>
                <w:tab w:val="left" w:pos="5670"/>
              </w:tabs>
              <w:rPr>
                <w:rFonts w:ascii="Calibri" w:hAnsi="Calibri" w:cs="Calibri"/>
              </w:rPr>
            </w:pPr>
          </w:p>
        </w:tc>
        <w:tc>
          <w:tcPr>
            <w:tcW w:w="4361" w:type="dxa"/>
            <w:gridSpan w:val="3"/>
            <w:shd w:val="clear" w:color="auto" w:fill="auto"/>
          </w:tcPr>
          <w:p w14:paraId="43583A66" w14:textId="77777777" w:rsidR="00BA4A4E" w:rsidRPr="0034020C" w:rsidRDefault="00BA4A4E" w:rsidP="00862158">
            <w:pPr>
              <w:tabs>
                <w:tab w:val="left" w:pos="5670"/>
              </w:tabs>
              <w:rPr>
                <w:rFonts w:ascii="Calibri" w:hAnsi="Calibri" w:cs="Calibri"/>
              </w:rPr>
            </w:pPr>
          </w:p>
        </w:tc>
      </w:tr>
      <w:tr w:rsidR="00D56A5C" w:rsidRPr="00862158" w14:paraId="17CD0827" w14:textId="77777777" w:rsidTr="00D56A5C">
        <w:tc>
          <w:tcPr>
            <w:tcW w:w="3450" w:type="dxa"/>
            <w:shd w:val="clear" w:color="auto" w:fill="auto"/>
          </w:tcPr>
          <w:p w14:paraId="0974AB49" w14:textId="246F8ADE" w:rsidR="00112314" w:rsidRPr="0015116F" w:rsidRDefault="004F096D" w:rsidP="004F096D">
            <w:pPr>
              <w:tabs>
                <w:tab w:val="left" w:pos="5670"/>
              </w:tabs>
              <w:ind w:left="-130" w:firstLine="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112314" w:rsidRPr="0015116F">
              <w:rPr>
                <w:rFonts w:ascii="Calibri" w:hAnsi="Calibri" w:cs="Calibri"/>
                <w:sz w:val="16"/>
                <w:szCs w:val="16"/>
              </w:rPr>
              <w:t>License Health Care Professional Address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761B2FF" w14:textId="77777777" w:rsidR="00112314" w:rsidRPr="0015116F" w:rsidRDefault="00112314" w:rsidP="00862158">
            <w:pPr>
              <w:tabs>
                <w:tab w:val="left" w:pos="567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22B178AA" w14:textId="77777777" w:rsidR="00112314" w:rsidRPr="0015116F" w:rsidRDefault="00112314" w:rsidP="00862158">
            <w:pPr>
              <w:tabs>
                <w:tab w:val="left" w:pos="567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6" w:type="dxa"/>
            <w:gridSpan w:val="6"/>
            <w:tcBorders>
              <w:top w:val="single" w:sz="4" w:space="0" w:color="auto"/>
            </w:tcBorders>
          </w:tcPr>
          <w:p w14:paraId="2776C87E" w14:textId="73262329" w:rsidR="00112314" w:rsidRPr="0015116F" w:rsidRDefault="00112314" w:rsidP="004F096D">
            <w:pPr>
              <w:tabs>
                <w:tab w:val="left" w:pos="5670"/>
              </w:tabs>
              <w:ind w:hanging="120"/>
              <w:rPr>
                <w:rFonts w:ascii="Calibri" w:hAnsi="Calibri" w:cs="Calibri"/>
                <w:sz w:val="16"/>
                <w:szCs w:val="16"/>
              </w:rPr>
            </w:pPr>
            <w:r w:rsidRPr="0015116F">
              <w:rPr>
                <w:rFonts w:ascii="Calibri" w:hAnsi="Calibri" w:cs="Calibri"/>
                <w:sz w:val="16"/>
                <w:szCs w:val="16"/>
              </w:rPr>
              <w:t>Phone N</w:t>
            </w:r>
            <w:r w:rsidR="004778BB">
              <w:rPr>
                <w:rFonts w:ascii="Calibri" w:hAnsi="Calibri" w:cs="Calibri"/>
                <w:sz w:val="16"/>
                <w:szCs w:val="16"/>
              </w:rPr>
              <w:t>umber</w:t>
            </w:r>
          </w:p>
        </w:tc>
        <w:tc>
          <w:tcPr>
            <w:tcW w:w="270" w:type="dxa"/>
            <w:shd w:val="clear" w:color="auto" w:fill="auto"/>
          </w:tcPr>
          <w:p w14:paraId="1A1C8E32" w14:textId="132B56FC" w:rsidR="00112314" w:rsidRPr="0015116F" w:rsidRDefault="00112314" w:rsidP="008104DB">
            <w:pPr>
              <w:tabs>
                <w:tab w:val="left" w:pos="5670"/>
              </w:tabs>
              <w:ind w:hanging="37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5487D86C" w14:textId="191FE28B" w:rsidR="00112314" w:rsidRPr="0015116F" w:rsidRDefault="00112314" w:rsidP="004C0CC1">
            <w:pPr>
              <w:tabs>
                <w:tab w:val="left" w:pos="5670"/>
              </w:tabs>
              <w:ind w:left="-108"/>
              <w:rPr>
                <w:rFonts w:ascii="Calibri" w:hAnsi="Calibri" w:cs="Calibri"/>
                <w:sz w:val="16"/>
                <w:szCs w:val="16"/>
              </w:rPr>
            </w:pPr>
            <w:r w:rsidRPr="0015116F">
              <w:rPr>
                <w:rFonts w:ascii="Calibri" w:hAnsi="Calibri" w:cs="Calibri"/>
                <w:sz w:val="16"/>
                <w:szCs w:val="16"/>
              </w:rPr>
              <w:t>Email Address</w:t>
            </w:r>
            <w:r w:rsidR="00FB3497">
              <w:rPr>
                <w:rFonts w:ascii="Calibri" w:hAnsi="Calibri" w:cs="Calibri"/>
                <w:sz w:val="16"/>
                <w:szCs w:val="16"/>
              </w:rPr>
              <w:t xml:space="preserve"> (Optional)</w:t>
            </w:r>
          </w:p>
        </w:tc>
      </w:tr>
      <w:bookmarkEnd w:id="2"/>
    </w:tbl>
    <w:p w14:paraId="4EE71D6D" w14:textId="77777777" w:rsidR="008C5567" w:rsidRDefault="008C5567">
      <w:pPr>
        <w:tabs>
          <w:tab w:val="left" w:pos="5670"/>
        </w:tabs>
        <w:rPr>
          <w:rFonts w:ascii="Arial" w:hAnsi="Arial"/>
          <w:b/>
          <w:bCs/>
          <w:sz w:val="16"/>
          <w:szCs w:val="16"/>
        </w:rPr>
      </w:pPr>
    </w:p>
    <w:p w14:paraId="4DA54853" w14:textId="6DD6764F" w:rsidR="00087F5F" w:rsidRDefault="00696582" w:rsidP="00D56A5C">
      <w:pPr>
        <w:tabs>
          <w:tab w:val="left" w:pos="5670"/>
          <w:tab w:val="left" w:pos="11340"/>
        </w:tabs>
        <w:rPr>
          <w:rFonts w:ascii="Arial" w:hAnsi="Arial"/>
          <w:b/>
          <w:bCs/>
          <w:sz w:val="16"/>
          <w:szCs w:val="16"/>
        </w:rPr>
      </w:pPr>
      <w:r w:rsidRPr="00696582">
        <w:rPr>
          <w:rFonts w:ascii="Arial" w:hAnsi="Arial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253A970F" w14:textId="569138E7" w:rsidR="00FC320E" w:rsidRPr="003B60DB" w:rsidRDefault="003B60DB" w:rsidP="003B60DB">
      <w:pPr>
        <w:spacing w:before="20" w:after="20"/>
        <w:ind w:left="296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</w:t>
      </w:r>
      <w:r w:rsidRPr="003B60DB">
        <w:rPr>
          <w:rFonts w:ascii="Calibri" w:hAnsi="Calibri" w:cs="Calibri"/>
          <w:b/>
          <w:bCs/>
          <w:sz w:val="22"/>
          <w:szCs w:val="22"/>
        </w:rPr>
        <w:t>OFFICIAL USE ONLY</w:t>
      </w:r>
      <w:r w:rsidR="00421F20" w:rsidRPr="003B60DB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421F20" w:rsidRPr="003B60DB">
        <w:rPr>
          <w:rFonts w:ascii="Calibri" w:hAnsi="Calibri" w:cs="Calibri"/>
          <w:b/>
          <w:bCs/>
          <w:sz w:val="22"/>
          <w:szCs w:val="22"/>
        </w:rPr>
        <w:tab/>
      </w:r>
      <w:r w:rsidR="00421F20" w:rsidRPr="003B60DB">
        <w:rPr>
          <w:rFonts w:ascii="Calibri" w:hAnsi="Calibri" w:cs="Calibri"/>
          <w:b/>
          <w:bCs/>
          <w:sz w:val="22"/>
          <w:szCs w:val="22"/>
        </w:rPr>
        <w:tab/>
      </w:r>
      <w:r w:rsidR="00421F20" w:rsidRPr="003B60DB">
        <w:rPr>
          <w:rFonts w:ascii="Calibri" w:hAnsi="Calibri" w:cs="Calibri"/>
          <w:b/>
          <w:bCs/>
        </w:rPr>
        <w:tab/>
      </w:r>
      <w:r w:rsidR="00421F20" w:rsidRPr="003B60DB">
        <w:rPr>
          <w:rFonts w:ascii="Calibri" w:hAnsi="Calibri" w:cs="Calibri"/>
          <w:b/>
          <w:bCs/>
        </w:rPr>
        <w:tab/>
      </w:r>
      <w:r w:rsidR="00696582" w:rsidRPr="003B60DB">
        <w:rPr>
          <w:rFonts w:ascii="Calibri" w:hAnsi="Calibri" w:cs="Calibri"/>
          <w:b/>
          <w:bCs/>
        </w:rPr>
        <w:t xml:space="preserve"> </w:t>
      </w:r>
    </w:p>
    <w:p w14:paraId="319BD2BC" w14:textId="1C40E7E3" w:rsidR="00696582" w:rsidRPr="005825F3" w:rsidRDefault="003B60DB" w:rsidP="003B60DB">
      <w:pPr>
        <w:pStyle w:val="ListParagraph"/>
        <w:numPr>
          <w:ilvl w:val="0"/>
          <w:numId w:val="4"/>
        </w:numPr>
        <w:spacing w:before="60" w:after="60"/>
        <w:ind w:left="360" w:hanging="274"/>
        <w:rPr>
          <w:rFonts w:ascii="Calibri" w:hAnsi="Calibri" w:cs="Calibri"/>
          <w:b/>
          <w:bCs/>
        </w:rPr>
      </w:pPr>
      <w:r w:rsidRPr="005825F3">
        <w:rPr>
          <w:rFonts w:ascii="Calibri" w:hAnsi="Calibri" w:cs="Calibri"/>
          <w:b/>
          <w:bCs/>
        </w:rPr>
        <w:t xml:space="preserve">DHS 1193 Received on: </w:t>
      </w:r>
      <w:r w:rsidRPr="00E739E9">
        <w:rPr>
          <w:rFonts w:ascii="Calibri" w:hAnsi="Calibri" w:cs="Calibri"/>
        </w:rPr>
        <w:t xml:space="preserve"> ____________________</w:t>
      </w:r>
      <w:r w:rsidR="00765773" w:rsidRPr="00E739E9">
        <w:rPr>
          <w:rFonts w:ascii="Calibri" w:hAnsi="Calibri" w:cs="Calibri"/>
        </w:rPr>
        <w:t>____</w:t>
      </w:r>
      <w:r w:rsidRPr="005825F3">
        <w:rPr>
          <w:rFonts w:ascii="Calibri" w:hAnsi="Calibri" w:cs="Calibri"/>
          <w:b/>
          <w:bCs/>
        </w:rPr>
        <w:tab/>
      </w:r>
      <w:r w:rsidR="00765773" w:rsidRPr="005825F3">
        <w:rPr>
          <w:rFonts w:ascii="Calibri" w:hAnsi="Calibri" w:cs="Calibri"/>
          <w:b/>
          <w:bCs/>
        </w:rPr>
        <w:t xml:space="preserve">    </w:t>
      </w:r>
      <w:r w:rsidR="005D1799">
        <w:rPr>
          <w:rFonts w:ascii="Calibri" w:hAnsi="Calibri" w:cs="Calibri"/>
          <w:b/>
          <w:bCs/>
        </w:rPr>
        <w:t>DHS 1193 was completed by the LHCP</w:t>
      </w:r>
      <w:r w:rsidR="00696582" w:rsidRPr="005825F3">
        <w:rPr>
          <w:rFonts w:ascii="Calibri" w:hAnsi="Calibri" w:cs="Calibri"/>
          <w:b/>
          <w:bCs/>
        </w:rPr>
        <w:t xml:space="preserve">:    </w:t>
      </w:r>
      <w:r w:rsidR="0051145E" w:rsidRPr="005825F3">
        <w:rPr>
          <w:rFonts w:ascii="Calibri" w:hAnsi="Calibri" w:cs="Calibri"/>
          <w:b/>
          <w:bCs/>
        </w:rPr>
        <w:t xml:space="preserve">Yes </w:t>
      </w:r>
      <w:r w:rsidR="0051145E" w:rsidRPr="005825F3">
        <w:rPr>
          <w:rFonts w:ascii="Calibri" w:hAnsi="Calibri" w:cs="Calibri"/>
          <w:b/>
          <w:bCs/>
          <w:noProof/>
        </w:rPr>
        <w:drawing>
          <wp:inline distT="0" distB="0" distL="0" distR="0" wp14:anchorId="5794F4A8" wp14:editId="087AC181">
            <wp:extent cx="144780" cy="1371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45E" w:rsidRPr="005825F3">
        <w:rPr>
          <w:rFonts w:ascii="Calibri" w:hAnsi="Calibri" w:cs="Calibri"/>
          <w:b/>
          <w:bCs/>
        </w:rPr>
        <w:t xml:space="preserve">      No </w:t>
      </w:r>
      <w:r w:rsidR="0051145E" w:rsidRPr="005825F3">
        <w:rPr>
          <w:rFonts w:ascii="Calibri" w:hAnsi="Calibri" w:cs="Calibri"/>
          <w:b/>
          <w:bCs/>
          <w:noProof/>
        </w:rPr>
        <w:drawing>
          <wp:inline distT="0" distB="0" distL="0" distR="0" wp14:anchorId="685E17A0" wp14:editId="7CBD43F1">
            <wp:extent cx="144780" cy="1371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45E" w:rsidRPr="005825F3">
        <w:rPr>
          <w:rFonts w:ascii="Calibri" w:hAnsi="Calibri" w:cs="Calibri"/>
          <w:b/>
          <w:bCs/>
        </w:rPr>
        <w:t xml:space="preserve">        </w:t>
      </w:r>
    </w:p>
    <w:p w14:paraId="1606A475" w14:textId="19D9B80C" w:rsidR="00696582" w:rsidRPr="005825F3" w:rsidRDefault="00696582" w:rsidP="003B60DB">
      <w:pPr>
        <w:numPr>
          <w:ilvl w:val="0"/>
          <w:numId w:val="4"/>
        </w:numPr>
        <w:spacing w:before="60" w:after="60"/>
        <w:ind w:left="360" w:hanging="274"/>
        <w:rPr>
          <w:rFonts w:ascii="Calibri" w:hAnsi="Calibri" w:cs="Calibri"/>
          <w:b/>
          <w:bCs/>
          <w:sz w:val="16"/>
          <w:szCs w:val="16"/>
        </w:rPr>
      </w:pPr>
      <w:r w:rsidRPr="005825F3">
        <w:rPr>
          <w:rFonts w:ascii="Calibri" w:hAnsi="Calibri" w:cs="Calibri"/>
          <w:b/>
          <w:bCs/>
        </w:rPr>
        <w:t xml:space="preserve">$50 Incentive Card </w:t>
      </w:r>
      <w:proofErr w:type="gramStart"/>
      <w:r w:rsidR="00D622BA" w:rsidRPr="005825F3">
        <w:rPr>
          <w:rFonts w:ascii="Calibri" w:hAnsi="Calibri" w:cs="Calibri"/>
          <w:b/>
          <w:bCs/>
        </w:rPr>
        <w:t>No.</w:t>
      </w:r>
      <w:r w:rsidR="00257DD1">
        <w:rPr>
          <w:rFonts w:ascii="Calibri" w:hAnsi="Calibri" w:cs="Calibri"/>
          <w:b/>
          <w:bCs/>
        </w:rPr>
        <w:t>:</w:t>
      </w:r>
      <w:r w:rsidRPr="00E739E9">
        <w:rPr>
          <w:rFonts w:ascii="Calibri" w:hAnsi="Calibri" w:cs="Calibri"/>
        </w:rPr>
        <w:t>_</w:t>
      </w:r>
      <w:proofErr w:type="gramEnd"/>
      <w:r w:rsidRPr="00E739E9">
        <w:rPr>
          <w:rFonts w:ascii="Calibri" w:hAnsi="Calibri" w:cs="Calibri"/>
        </w:rPr>
        <w:t>_______________________</w:t>
      </w:r>
      <w:r w:rsidR="00D622BA" w:rsidRPr="00E739E9">
        <w:rPr>
          <w:rFonts w:ascii="Calibri" w:hAnsi="Calibri" w:cs="Calibri"/>
        </w:rPr>
        <w:t xml:space="preserve">_ </w:t>
      </w:r>
      <w:r w:rsidR="00D622BA" w:rsidRPr="005825F3">
        <w:rPr>
          <w:rFonts w:ascii="Calibri" w:hAnsi="Calibri" w:cs="Calibri"/>
          <w:b/>
          <w:bCs/>
        </w:rPr>
        <w:t xml:space="preserve">         </w:t>
      </w:r>
      <w:r w:rsidR="00E4644A">
        <w:rPr>
          <w:rFonts w:ascii="Calibri" w:hAnsi="Calibri" w:cs="Calibri"/>
          <w:b/>
          <w:bCs/>
        </w:rPr>
        <w:t xml:space="preserve">Notification Notice </w:t>
      </w:r>
      <w:r w:rsidR="00D622BA" w:rsidRPr="005825F3">
        <w:rPr>
          <w:rFonts w:ascii="Calibri" w:hAnsi="Calibri" w:cs="Calibri"/>
          <w:b/>
          <w:bCs/>
        </w:rPr>
        <w:t xml:space="preserve">Date </w:t>
      </w:r>
      <w:r w:rsidRPr="005825F3">
        <w:rPr>
          <w:rFonts w:ascii="Calibri" w:hAnsi="Calibri" w:cs="Calibri"/>
          <w:b/>
          <w:bCs/>
        </w:rPr>
        <w:t xml:space="preserve">sent on: </w:t>
      </w:r>
      <w:r w:rsidRPr="00E739E9">
        <w:rPr>
          <w:rFonts w:ascii="Calibri" w:hAnsi="Calibri" w:cs="Calibri"/>
        </w:rPr>
        <w:t>_________________</w:t>
      </w:r>
    </w:p>
    <w:p w14:paraId="559FD981" w14:textId="53EE7D7C" w:rsidR="0085093E" w:rsidRDefault="0085093E" w:rsidP="0085093E">
      <w:pPr>
        <w:spacing w:before="60" w:after="60"/>
        <w:ind w:left="9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</w:t>
      </w:r>
      <w:r>
        <w:rPr>
          <w:rFonts w:ascii="Calibri" w:hAnsi="Calibri" w:cs="Calibri"/>
        </w:rPr>
        <w:tab/>
        <w:t>_______________________________________</w:t>
      </w:r>
      <w:r>
        <w:rPr>
          <w:rFonts w:ascii="Calibri" w:hAnsi="Calibri" w:cs="Calibri"/>
        </w:rPr>
        <w:tab/>
        <w:t>______________</w:t>
      </w:r>
    </w:p>
    <w:p w14:paraId="7F50D230" w14:textId="50766579" w:rsidR="0085093E" w:rsidRDefault="0085093E" w:rsidP="004F096D">
      <w:pPr>
        <w:spacing w:after="120" w:line="180" w:lineRule="exact"/>
        <w:ind w:left="86"/>
        <w:rPr>
          <w:rFonts w:ascii="Calibri" w:hAnsi="Calibri" w:cs="Calibri"/>
          <w:b/>
          <w:bCs/>
        </w:rPr>
      </w:pPr>
      <w:r w:rsidRPr="0085093E">
        <w:rPr>
          <w:rFonts w:ascii="Calibri" w:hAnsi="Calibri" w:cs="Calibri"/>
          <w:b/>
          <w:bCs/>
        </w:rPr>
        <w:t>Validated Issuer Name</w:t>
      </w:r>
      <w:r w:rsidRPr="0085093E">
        <w:rPr>
          <w:rFonts w:ascii="Calibri" w:hAnsi="Calibri" w:cs="Calibri"/>
          <w:b/>
          <w:bCs/>
        </w:rPr>
        <w:tab/>
      </w:r>
      <w:r w:rsidRPr="0085093E">
        <w:rPr>
          <w:rFonts w:ascii="Calibri" w:hAnsi="Calibri" w:cs="Calibri"/>
          <w:b/>
          <w:bCs/>
        </w:rPr>
        <w:tab/>
      </w:r>
      <w:r w:rsidRPr="0085093E">
        <w:rPr>
          <w:rFonts w:ascii="Calibri" w:hAnsi="Calibri" w:cs="Calibri"/>
          <w:b/>
          <w:bCs/>
        </w:rPr>
        <w:tab/>
      </w:r>
      <w:r w:rsidRPr="0085093E">
        <w:rPr>
          <w:rFonts w:ascii="Calibri" w:hAnsi="Calibri" w:cs="Calibri"/>
          <w:b/>
          <w:bCs/>
        </w:rPr>
        <w:tab/>
      </w:r>
      <w:r w:rsidRPr="0085093E">
        <w:rPr>
          <w:rFonts w:ascii="Calibri" w:hAnsi="Calibri" w:cs="Calibri"/>
          <w:b/>
          <w:bCs/>
        </w:rPr>
        <w:tab/>
      </w:r>
      <w:r w:rsidRPr="0085093E">
        <w:rPr>
          <w:rFonts w:ascii="Calibri" w:hAnsi="Calibri" w:cs="Calibri"/>
          <w:b/>
          <w:bCs/>
        </w:rPr>
        <w:tab/>
        <w:t xml:space="preserve"> Issuer Signature</w:t>
      </w:r>
      <w:r w:rsidRPr="0085093E">
        <w:rPr>
          <w:rFonts w:ascii="Calibri" w:hAnsi="Calibri" w:cs="Calibri"/>
          <w:b/>
          <w:bCs/>
        </w:rPr>
        <w:tab/>
      </w:r>
      <w:r w:rsidRPr="0085093E">
        <w:rPr>
          <w:rFonts w:ascii="Calibri" w:hAnsi="Calibri" w:cs="Calibri"/>
          <w:b/>
          <w:bCs/>
        </w:rPr>
        <w:tab/>
      </w:r>
      <w:r w:rsidRPr="0085093E">
        <w:rPr>
          <w:rFonts w:ascii="Calibri" w:hAnsi="Calibri" w:cs="Calibri"/>
          <w:b/>
          <w:bCs/>
        </w:rPr>
        <w:tab/>
      </w:r>
      <w:r w:rsidRPr="0085093E">
        <w:rPr>
          <w:rFonts w:ascii="Calibri" w:hAnsi="Calibri" w:cs="Calibri"/>
          <w:b/>
          <w:bCs/>
        </w:rPr>
        <w:tab/>
      </w:r>
      <w:r w:rsidRPr="0085093E">
        <w:rPr>
          <w:rFonts w:ascii="Calibri" w:hAnsi="Calibri" w:cs="Calibri"/>
          <w:b/>
          <w:bCs/>
        </w:rPr>
        <w:tab/>
        <w:t xml:space="preserve">Date Signed </w:t>
      </w:r>
    </w:p>
    <w:p w14:paraId="14790E35" w14:textId="4D8D344D" w:rsidR="00A9330D" w:rsidRDefault="005A0842" w:rsidP="004F096D">
      <w:pPr>
        <w:spacing w:before="60" w:after="120"/>
        <w:ind w:left="8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Medicaid Parent’s Instructions on How to </w:t>
      </w:r>
      <w:r w:rsidR="00D92E20">
        <w:rPr>
          <w:rFonts w:ascii="Calibri" w:hAnsi="Calibri" w:cs="Calibri"/>
          <w:b/>
          <w:bCs/>
        </w:rPr>
        <w:t>Submit</w:t>
      </w:r>
      <w:r>
        <w:rPr>
          <w:rFonts w:ascii="Calibri" w:hAnsi="Calibri" w:cs="Calibri"/>
          <w:b/>
          <w:bCs/>
        </w:rPr>
        <w:t xml:space="preserve"> a C</w:t>
      </w:r>
      <w:r w:rsidR="00D92E20">
        <w:rPr>
          <w:rFonts w:ascii="Calibri" w:hAnsi="Calibri" w:cs="Calibri"/>
          <w:b/>
          <w:bCs/>
        </w:rPr>
        <w:t xml:space="preserve">ompleted/signed </w:t>
      </w:r>
      <w:r>
        <w:rPr>
          <w:rFonts w:ascii="Calibri" w:hAnsi="Calibri" w:cs="Calibri"/>
          <w:b/>
          <w:bCs/>
        </w:rPr>
        <w:t>P</w:t>
      </w:r>
      <w:r w:rsidR="00D92E20">
        <w:rPr>
          <w:rFonts w:ascii="Calibri" w:hAnsi="Calibri" w:cs="Calibri"/>
          <w:b/>
          <w:bCs/>
        </w:rPr>
        <w:t xml:space="preserve">aper </w:t>
      </w:r>
      <w:r>
        <w:rPr>
          <w:rFonts w:ascii="Calibri" w:hAnsi="Calibri" w:cs="Calibri"/>
          <w:b/>
          <w:bCs/>
        </w:rPr>
        <w:t>A</w:t>
      </w:r>
      <w:r w:rsidR="00D92E20">
        <w:rPr>
          <w:rFonts w:ascii="Calibri" w:hAnsi="Calibri" w:cs="Calibri"/>
          <w:b/>
          <w:bCs/>
        </w:rPr>
        <w:t>pplication DHS 1193</w:t>
      </w:r>
      <w:r w:rsidR="00337D76">
        <w:rPr>
          <w:rFonts w:ascii="Calibri" w:hAnsi="Calibri" w:cs="Calibri"/>
          <w:b/>
          <w:bCs/>
        </w:rPr>
        <w:t xml:space="preserve"> through the HCWIP portal</w:t>
      </w:r>
      <w:r w:rsidR="00D92E20">
        <w:rPr>
          <w:rFonts w:ascii="Calibri" w:hAnsi="Calibri" w:cs="Calibri"/>
          <w:b/>
          <w:bCs/>
        </w:rPr>
        <w:t>:</w:t>
      </w:r>
    </w:p>
    <w:p w14:paraId="72C40515" w14:textId="3F71FD4A" w:rsidR="005B73F0" w:rsidRPr="00AA40E6" w:rsidRDefault="005B73F0" w:rsidP="005B73F0">
      <w:pPr>
        <w:spacing w:before="60" w:after="60"/>
        <w:rPr>
          <w:rFonts w:ascii="Calibri" w:hAnsi="Calibri" w:cs="Calibri"/>
          <w:sz w:val="18"/>
          <w:szCs w:val="18"/>
        </w:rPr>
      </w:pPr>
      <w:r w:rsidRPr="008878B3"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0" wp14:anchorId="1B80A879" wp14:editId="186210EE">
            <wp:simplePos x="0" y="0"/>
            <wp:positionH relativeFrom="column">
              <wp:posOffset>34290</wp:posOffset>
            </wp:positionH>
            <wp:positionV relativeFrom="paragraph">
              <wp:posOffset>45720</wp:posOffset>
            </wp:positionV>
            <wp:extent cx="455295" cy="538480"/>
            <wp:effectExtent l="0" t="0" r="1905" b="0"/>
            <wp:wrapTight wrapText="right">
              <wp:wrapPolygon edited="0">
                <wp:start x="0" y="0"/>
                <wp:lineTo x="0" y="20632"/>
                <wp:lineTo x="20787" y="20632"/>
                <wp:lineTo x="207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78B3">
        <w:rPr>
          <w:rFonts w:ascii="Calibri" w:hAnsi="Calibri" w:cs="Calibri"/>
          <w:sz w:val="18"/>
          <w:szCs w:val="18"/>
        </w:rPr>
        <w:t xml:space="preserve">The </w:t>
      </w:r>
      <w:r w:rsidR="00E00C45" w:rsidRPr="008878B3">
        <w:rPr>
          <w:rFonts w:ascii="Calibri" w:hAnsi="Calibri" w:cs="Calibri"/>
          <w:sz w:val="18"/>
          <w:szCs w:val="18"/>
        </w:rPr>
        <w:t>Medicaid Parent may</w:t>
      </w:r>
      <w:r w:rsidR="00895CFE" w:rsidRPr="008878B3">
        <w:rPr>
          <w:rFonts w:ascii="Calibri" w:hAnsi="Calibri" w:cs="Calibri"/>
          <w:sz w:val="18"/>
          <w:szCs w:val="18"/>
        </w:rPr>
        <w:t xml:space="preserve"> upload the</w:t>
      </w:r>
      <w:r w:rsidR="00E00C45" w:rsidRPr="008878B3">
        <w:rPr>
          <w:rFonts w:ascii="Calibri" w:hAnsi="Calibri" w:cs="Calibri"/>
          <w:sz w:val="18"/>
          <w:szCs w:val="18"/>
        </w:rPr>
        <w:t xml:space="preserve"> </w:t>
      </w:r>
      <w:r w:rsidRPr="008878B3">
        <w:rPr>
          <w:rFonts w:ascii="Calibri" w:hAnsi="Calibri" w:cs="Calibri"/>
          <w:sz w:val="18"/>
          <w:szCs w:val="18"/>
        </w:rPr>
        <w:t>completed</w:t>
      </w:r>
      <w:r w:rsidR="00EE64E0" w:rsidRPr="008878B3">
        <w:rPr>
          <w:rFonts w:ascii="Calibri" w:hAnsi="Calibri" w:cs="Calibri"/>
          <w:sz w:val="18"/>
          <w:szCs w:val="18"/>
        </w:rPr>
        <w:t xml:space="preserve"> paper</w:t>
      </w:r>
      <w:r w:rsidRPr="008878B3">
        <w:rPr>
          <w:rFonts w:ascii="Calibri" w:hAnsi="Calibri" w:cs="Calibri"/>
          <w:sz w:val="18"/>
          <w:szCs w:val="18"/>
        </w:rPr>
        <w:t xml:space="preserve"> application </w:t>
      </w:r>
      <w:r w:rsidR="00B10FD2">
        <w:rPr>
          <w:rFonts w:ascii="Calibri" w:hAnsi="Calibri" w:cs="Calibri"/>
          <w:sz w:val="18"/>
          <w:szCs w:val="18"/>
        </w:rPr>
        <w:t>to</w:t>
      </w:r>
      <w:r w:rsidR="00C25CA2">
        <w:rPr>
          <w:rFonts w:ascii="Calibri" w:hAnsi="Calibri" w:cs="Calibri"/>
          <w:sz w:val="18"/>
          <w:szCs w:val="18"/>
        </w:rPr>
        <w:t xml:space="preserve"> </w:t>
      </w:r>
      <w:r w:rsidR="00F0351B">
        <w:rPr>
          <w:rFonts w:ascii="Calibri" w:hAnsi="Calibri" w:cs="Calibri"/>
          <w:sz w:val="18"/>
          <w:szCs w:val="18"/>
        </w:rPr>
        <w:t>their</w:t>
      </w:r>
      <w:r w:rsidR="00895CFE" w:rsidRPr="008878B3">
        <w:rPr>
          <w:rFonts w:ascii="Calibri" w:hAnsi="Calibri" w:cs="Calibri"/>
          <w:sz w:val="18"/>
          <w:szCs w:val="18"/>
        </w:rPr>
        <w:t xml:space="preserve"> </w:t>
      </w:r>
      <w:r w:rsidRPr="008878B3">
        <w:rPr>
          <w:rFonts w:ascii="Calibri" w:hAnsi="Calibri" w:cs="Calibri"/>
          <w:sz w:val="18"/>
          <w:szCs w:val="18"/>
        </w:rPr>
        <w:t xml:space="preserve">online account.  </w:t>
      </w:r>
      <w:r w:rsidR="00D74FEA" w:rsidRPr="008878B3">
        <w:rPr>
          <w:rFonts w:ascii="Calibri" w:hAnsi="Calibri" w:cs="Calibri"/>
          <w:sz w:val="18"/>
          <w:szCs w:val="18"/>
        </w:rPr>
        <w:t>Scan the</w:t>
      </w:r>
      <w:r w:rsidRPr="008878B3">
        <w:rPr>
          <w:rFonts w:ascii="Calibri" w:hAnsi="Calibri" w:cs="Calibri"/>
          <w:sz w:val="18"/>
          <w:szCs w:val="18"/>
        </w:rPr>
        <w:t xml:space="preserve"> QR code to </w:t>
      </w:r>
      <w:r w:rsidR="00B10FD2">
        <w:rPr>
          <w:rFonts w:ascii="Calibri" w:hAnsi="Calibri" w:cs="Calibri"/>
          <w:sz w:val="18"/>
          <w:szCs w:val="18"/>
        </w:rPr>
        <w:t xml:space="preserve">the </w:t>
      </w:r>
      <w:r w:rsidR="00FB131B" w:rsidRPr="008878B3">
        <w:rPr>
          <w:rFonts w:ascii="Calibri" w:hAnsi="Calibri" w:cs="Calibri"/>
          <w:sz w:val="18"/>
          <w:szCs w:val="18"/>
        </w:rPr>
        <w:t>link to the</w:t>
      </w:r>
      <w:r w:rsidRPr="008878B3">
        <w:rPr>
          <w:rFonts w:ascii="Calibri" w:hAnsi="Calibri" w:cs="Calibri"/>
          <w:sz w:val="18"/>
          <w:szCs w:val="18"/>
        </w:rPr>
        <w:t xml:space="preserve"> HCWIP web page and click on “Create </w:t>
      </w:r>
      <w:proofErr w:type="gramStart"/>
      <w:r w:rsidR="00257DD1">
        <w:rPr>
          <w:rFonts w:ascii="Calibri" w:hAnsi="Calibri" w:cs="Calibri"/>
          <w:sz w:val="18"/>
          <w:szCs w:val="18"/>
        </w:rPr>
        <w:t>A</w:t>
      </w:r>
      <w:r w:rsidRPr="008878B3">
        <w:rPr>
          <w:rFonts w:ascii="Calibri" w:hAnsi="Calibri" w:cs="Calibri"/>
          <w:sz w:val="18"/>
          <w:szCs w:val="18"/>
        </w:rPr>
        <w:t>n</w:t>
      </w:r>
      <w:proofErr w:type="gramEnd"/>
      <w:r w:rsidRPr="008878B3">
        <w:rPr>
          <w:rFonts w:ascii="Calibri" w:hAnsi="Calibri" w:cs="Calibri"/>
          <w:sz w:val="18"/>
          <w:szCs w:val="18"/>
        </w:rPr>
        <w:t xml:space="preserve"> Account”</w:t>
      </w:r>
      <w:r w:rsidR="006472B9" w:rsidRPr="008878B3">
        <w:rPr>
          <w:rFonts w:ascii="Calibri" w:hAnsi="Calibri" w:cs="Calibri"/>
          <w:sz w:val="18"/>
          <w:szCs w:val="18"/>
        </w:rPr>
        <w:t xml:space="preserve"> to create an account</w:t>
      </w:r>
      <w:r w:rsidRPr="008878B3">
        <w:rPr>
          <w:rFonts w:ascii="Calibri" w:hAnsi="Calibri" w:cs="Calibri"/>
          <w:sz w:val="18"/>
          <w:szCs w:val="18"/>
        </w:rPr>
        <w:t xml:space="preserve"> or “Log In”.</w:t>
      </w:r>
      <w:r w:rsidR="00EE64E0" w:rsidRPr="008878B3">
        <w:rPr>
          <w:rFonts w:ascii="Calibri" w:hAnsi="Calibri" w:cs="Calibri"/>
          <w:sz w:val="18"/>
          <w:szCs w:val="18"/>
        </w:rPr>
        <w:t xml:space="preserve">  Click on “</w:t>
      </w:r>
      <w:r w:rsidR="00257DD1">
        <w:rPr>
          <w:rFonts w:ascii="Calibri" w:hAnsi="Calibri" w:cs="Calibri"/>
          <w:sz w:val="18"/>
          <w:szCs w:val="18"/>
        </w:rPr>
        <w:t>Submit N</w:t>
      </w:r>
      <w:r w:rsidR="00EE64E0" w:rsidRPr="008878B3">
        <w:rPr>
          <w:rFonts w:ascii="Calibri" w:hAnsi="Calibri" w:cs="Calibri"/>
          <w:sz w:val="18"/>
          <w:szCs w:val="18"/>
        </w:rPr>
        <w:t xml:space="preserve">ew </w:t>
      </w:r>
      <w:r w:rsidR="00257DD1">
        <w:rPr>
          <w:rFonts w:ascii="Calibri" w:hAnsi="Calibri" w:cs="Calibri"/>
          <w:sz w:val="18"/>
          <w:szCs w:val="18"/>
        </w:rPr>
        <w:t>A</w:t>
      </w:r>
      <w:r w:rsidR="00EE64E0" w:rsidRPr="008878B3">
        <w:rPr>
          <w:rFonts w:ascii="Calibri" w:hAnsi="Calibri" w:cs="Calibri"/>
          <w:sz w:val="18"/>
          <w:szCs w:val="18"/>
        </w:rPr>
        <w:t>pplication</w:t>
      </w:r>
      <w:r w:rsidR="009B0A18" w:rsidRPr="008878B3">
        <w:rPr>
          <w:rFonts w:ascii="Calibri" w:hAnsi="Calibri" w:cs="Calibri"/>
          <w:sz w:val="18"/>
          <w:szCs w:val="18"/>
        </w:rPr>
        <w:t>”</w:t>
      </w:r>
      <w:r w:rsidR="00EE64E0" w:rsidRPr="008878B3">
        <w:rPr>
          <w:rFonts w:ascii="Calibri" w:hAnsi="Calibri" w:cs="Calibri"/>
          <w:sz w:val="18"/>
          <w:szCs w:val="18"/>
        </w:rPr>
        <w:t xml:space="preserve">, and click on </w:t>
      </w:r>
      <w:r w:rsidR="009B0A18" w:rsidRPr="008878B3">
        <w:rPr>
          <w:rFonts w:ascii="Calibri" w:hAnsi="Calibri" w:cs="Calibri"/>
          <w:sz w:val="18"/>
          <w:szCs w:val="18"/>
        </w:rPr>
        <w:t>“</w:t>
      </w:r>
      <w:r w:rsidR="00EE64E0" w:rsidRPr="008878B3">
        <w:rPr>
          <w:rFonts w:ascii="Calibri" w:hAnsi="Calibri" w:cs="Calibri"/>
          <w:sz w:val="18"/>
          <w:szCs w:val="18"/>
        </w:rPr>
        <w:t>Upload</w:t>
      </w:r>
      <w:r w:rsidR="007E5EE1" w:rsidRPr="008878B3">
        <w:rPr>
          <w:rFonts w:ascii="Calibri" w:hAnsi="Calibri" w:cs="Calibri"/>
          <w:sz w:val="18"/>
          <w:szCs w:val="18"/>
        </w:rPr>
        <w:t xml:space="preserve"> Application</w:t>
      </w:r>
      <w:r w:rsidR="009B0A18" w:rsidRPr="008878B3">
        <w:rPr>
          <w:rFonts w:ascii="Calibri" w:hAnsi="Calibri" w:cs="Calibri"/>
          <w:sz w:val="18"/>
          <w:szCs w:val="18"/>
        </w:rPr>
        <w:t>”</w:t>
      </w:r>
      <w:r w:rsidR="00EE64E0" w:rsidRPr="008878B3">
        <w:rPr>
          <w:rFonts w:ascii="Calibri" w:hAnsi="Calibri" w:cs="Calibri"/>
          <w:sz w:val="18"/>
          <w:szCs w:val="18"/>
        </w:rPr>
        <w:t xml:space="preserve"> </w:t>
      </w:r>
      <w:r w:rsidR="009B0A18" w:rsidRPr="008878B3">
        <w:rPr>
          <w:rFonts w:ascii="Calibri" w:hAnsi="Calibri" w:cs="Calibri"/>
          <w:sz w:val="18"/>
          <w:szCs w:val="18"/>
        </w:rPr>
        <w:t>b</w:t>
      </w:r>
      <w:r w:rsidR="00EE64E0" w:rsidRPr="008878B3">
        <w:rPr>
          <w:rFonts w:ascii="Calibri" w:hAnsi="Calibri" w:cs="Calibri"/>
          <w:sz w:val="18"/>
          <w:szCs w:val="18"/>
        </w:rPr>
        <w:t xml:space="preserve">utton, </w:t>
      </w:r>
      <w:r w:rsidR="007739A3" w:rsidRPr="008878B3">
        <w:rPr>
          <w:rFonts w:ascii="Calibri" w:hAnsi="Calibri" w:cs="Calibri"/>
          <w:sz w:val="18"/>
          <w:szCs w:val="18"/>
        </w:rPr>
        <w:t>check the box “</w:t>
      </w:r>
      <w:r w:rsidR="003B6026" w:rsidRPr="008878B3">
        <w:rPr>
          <w:rFonts w:ascii="Calibri" w:hAnsi="Calibri" w:cs="Calibri"/>
          <w:sz w:val="18"/>
          <w:szCs w:val="18"/>
        </w:rPr>
        <w:t>Provider has signed attached PDF”,</w:t>
      </w:r>
      <w:r w:rsidR="007E5EE1" w:rsidRPr="008878B3">
        <w:rPr>
          <w:rFonts w:ascii="Calibri" w:hAnsi="Calibri" w:cs="Calibri"/>
          <w:sz w:val="18"/>
          <w:szCs w:val="18"/>
        </w:rPr>
        <w:t xml:space="preserve"> </w:t>
      </w:r>
      <w:r w:rsidR="00AA40E6" w:rsidRPr="008878B3">
        <w:rPr>
          <w:rFonts w:ascii="Calibri" w:hAnsi="Calibri" w:cs="Calibri"/>
          <w:sz w:val="18"/>
          <w:szCs w:val="18"/>
        </w:rPr>
        <w:t>then the “Submit” button.</w:t>
      </w:r>
      <w:r w:rsidRPr="008878B3">
        <w:rPr>
          <w:rFonts w:ascii="Calibri" w:hAnsi="Calibri" w:cs="Calibri"/>
          <w:sz w:val="18"/>
          <w:szCs w:val="18"/>
        </w:rPr>
        <w:t xml:space="preserve">  </w:t>
      </w:r>
      <w:r w:rsidR="00A9330D" w:rsidRPr="008878B3">
        <w:rPr>
          <w:rFonts w:ascii="Calibri" w:hAnsi="Calibri" w:cs="Calibri"/>
          <w:sz w:val="18"/>
          <w:szCs w:val="18"/>
        </w:rPr>
        <w:t>For other options of how to return the signed/completed form by the LHCP is located on the back of this form.  Thank you, we look forward to serving you.</w:t>
      </w:r>
      <w:r w:rsidR="00A9330D" w:rsidRPr="00AA40E6">
        <w:rPr>
          <w:rFonts w:ascii="Calibri" w:hAnsi="Calibri" w:cs="Calibri"/>
          <w:sz w:val="18"/>
          <w:szCs w:val="18"/>
        </w:rPr>
        <w:t xml:space="preserve"> </w:t>
      </w:r>
    </w:p>
    <w:sectPr w:rsidR="005B73F0" w:rsidRPr="00AA40E6" w:rsidSect="00FA0A75">
      <w:headerReference w:type="default" r:id="rId14"/>
      <w:footerReference w:type="default" r:id="rId15"/>
      <w:pgSz w:w="12240" w:h="15840" w:code="1"/>
      <w:pgMar w:top="720" w:right="360" w:bottom="270" w:left="36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F131" w14:textId="77777777" w:rsidR="001B1191" w:rsidRDefault="001B1191">
      <w:r>
        <w:separator/>
      </w:r>
    </w:p>
  </w:endnote>
  <w:endnote w:type="continuationSeparator" w:id="0">
    <w:p w14:paraId="3A89D2D3" w14:textId="77777777" w:rsidR="001B1191" w:rsidRDefault="001B1191">
      <w:r>
        <w:continuationSeparator/>
      </w:r>
    </w:p>
  </w:endnote>
  <w:endnote w:type="continuationNotice" w:id="1">
    <w:p w14:paraId="778836C1" w14:textId="77777777" w:rsidR="001B1191" w:rsidRDefault="001B1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C0AF" w14:textId="0D7DFC60" w:rsidR="003D7DC6" w:rsidRPr="00FA0A75" w:rsidRDefault="003D7DC6" w:rsidP="00A54678">
    <w:pPr>
      <w:pStyle w:val="Footer"/>
      <w:tabs>
        <w:tab w:val="clear" w:pos="4320"/>
        <w:tab w:val="clear" w:pos="8640"/>
        <w:tab w:val="left" w:pos="5310"/>
        <w:tab w:val="left" w:pos="5400"/>
      </w:tabs>
      <w:rPr>
        <w:rFonts w:ascii="Calibri" w:hAnsi="Calibri" w:cs="Calibri"/>
      </w:rPr>
    </w:pPr>
    <w:r w:rsidRPr="00FA0A75">
      <w:rPr>
        <w:rFonts w:ascii="Calibri" w:hAnsi="Calibri" w:cs="Calibri"/>
      </w:rPr>
      <w:t>DHS 11</w:t>
    </w:r>
    <w:r w:rsidR="00CE1F4D">
      <w:rPr>
        <w:rFonts w:ascii="Calibri" w:hAnsi="Calibri" w:cs="Calibri"/>
      </w:rPr>
      <w:t>93</w:t>
    </w:r>
    <w:r w:rsidR="00421F20" w:rsidRPr="00FA0A75">
      <w:rPr>
        <w:rFonts w:ascii="Calibri" w:hAnsi="Calibri" w:cs="Calibri"/>
      </w:rPr>
      <w:t xml:space="preserve"> </w:t>
    </w:r>
    <w:r w:rsidRPr="00FA0A75">
      <w:rPr>
        <w:rFonts w:ascii="Calibri" w:hAnsi="Calibri" w:cs="Calibri"/>
      </w:rPr>
      <w:t>(</w:t>
    </w:r>
    <w:r w:rsidR="00CE1F4D">
      <w:rPr>
        <w:rFonts w:ascii="Calibri" w:hAnsi="Calibri" w:cs="Calibri"/>
      </w:rPr>
      <w:t>0</w:t>
    </w:r>
    <w:r w:rsidR="00957C59">
      <w:rPr>
        <w:rFonts w:ascii="Calibri" w:hAnsi="Calibri" w:cs="Calibri"/>
      </w:rPr>
      <w:t>7</w:t>
    </w:r>
    <w:r w:rsidR="00421F20" w:rsidRPr="00FA0A75">
      <w:rPr>
        <w:rFonts w:ascii="Calibri" w:hAnsi="Calibri" w:cs="Calibri"/>
      </w:rPr>
      <w:t>/</w:t>
    </w:r>
    <w:r w:rsidR="00CE1F4D">
      <w:rPr>
        <w:rFonts w:ascii="Calibri" w:hAnsi="Calibri" w:cs="Calibri"/>
      </w:rPr>
      <w:t>20</w:t>
    </w:r>
    <w:r w:rsidR="00935F6E" w:rsidRPr="00FA0A75">
      <w:rPr>
        <w:rFonts w:ascii="Calibri" w:hAnsi="Calibri" w:cs="Calibri"/>
      </w:rPr>
      <w:t>23</w:t>
    </w:r>
    <w:r w:rsidRPr="00FA0A75">
      <w:rPr>
        <w:rFonts w:ascii="Calibri" w:hAnsi="Calibri" w:cs="Calibri"/>
      </w:rPr>
      <w:t>)</w:t>
    </w:r>
    <w:r w:rsidR="009D20DD">
      <w:rPr>
        <w:rFonts w:ascii="Calibri" w:hAnsi="Calibri" w:cs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006D" w14:textId="77777777" w:rsidR="001B1191" w:rsidRDefault="001B1191">
      <w:r>
        <w:separator/>
      </w:r>
    </w:p>
  </w:footnote>
  <w:footnote w:type="continuationSeparator" w:id="0">
    <w:p w14:paraId="4DEFAF6E" w14:textId="77777777" w:rsidR="001B1191" w:rsidRDefault="001B1191">
      <w:r>
        <w:continuationSeparator/>
      </w:r>
    </w:p>
  </w:footnote>
  <w:footnote w:type="continuationNotice" w:id="1">
    <w:p w14:paraId="0425A58C" w14:textId="77777777" w:rsidR="001B1191" w:rsidRDefault="001B11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77D8" w14:textId="55186AD3" w:rsidR="003D7DC6" w:rsidRPr="0088502C" w:rsidRDefault="003D7DC6">
    <w:pPr>
      <w:pStyle w:val="Header"/>
      <w:tabs>
        <w:tab w:val="clear" w:pos="8640"/>
        <w:tab w:val="right" w:pos="11520"/>
      </w:tabs>
      <w:rPr>
        <w:rFonts w:asciiTheme="minorHAnsi" w:hAnsiTheme="minorHAnsi" w:cstheme="minorHAnsi"/>
      </w:rPr>
    </w:pPr>
    <w:r w:rsidRPr="0088502C">
      <w:rPr>
        <w:rFonts w:asciiTheme="minorHAnsi" w:hAnsiTheme="minorHAnsi" w:cstheme="minorHAnsi"/>
      </w:rPr>
      <w:t>STATE OF HAWAII</w:t>
    </w:r>
    <w:r w:rsidRPr="0088502C">
      <w:rPr>
        <w:rFonts w:asciiTheme="minorHAnsi" w:hAnsiTheme="minorHAnsi" w:cstheme="minorHAnsi"/>
      </w:rPr>
      <w:tab/>
    </w:r>
    <w:r w:rsidRPr="0088502C">
      <w:rPr>
        <w:rFonts w:asciiTheme="minorHAnsi" w:hAnsiTheme="minorHAnsi" w:cstheme="minorHAnsi"/>
      </w:rPr>
      <w:tab/>
      <w:t>Med-QUEST Division</w:t>
    </w:r>
  </w:p>
  <w:p w14:paraId="51F55DBB" w14:textId="77777777" w:rsidR="003D7DC6" w:rsidRPr="0088502C" w:rsidRDefault="003D7DC6">
    <w:pPr>
      <w:pStyle w:val="Header"/>
      <w:tabs>
        <w:tab w:val="clear" w:pos="8640"/>
        <w:tab w:val="right" w:pos="11520"/>
      </w:tabs>
      <w:rPr>
        <w:rFonts w:asciiTheme="minorHAnsi" w:hAnsiTheme="minorHAnsi" w:cstheme="minorHAnsi"/>
      </w:rPr>
    </w:pPr>
    <w:r w:rsidRPr="0088502C">
      <w:rPr>
        <w:rFonts w:asciiTheme="minorHAnsi" w:hAnsiTheme="minorHAnsi" w:cstheme="minorHAnsi"/>
      </w:rPr>
      <w:t>Department of Human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5957"/>
    <w:multiLevelType w:val="hybridMultilevel"/>
    <w:tmpl w:val="4BC8A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13257"/>
    <w:multiLevelType w:val="hybridMultilevel"/>
    <w:tmpl w:val="A95473E8"/>
    <w:lvl w:ilvl="0" w:tplc="111E08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764A9"/>
    <w:multiLevelType w:val="hybridMultilevel"/>
    <w:tmpl w:val="D25A6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71AAD"/>
    <w:multiLevelType w:val="hybridMultilevel"/>
    <w:tmpl w:val="370C5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A2453"/>
    <w:multiLevelType w:val="hybridMultilevel"/>
    <w:tmpl w:val="6EEE0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E7300"/>
    <w:multiLevelType w:val="hybridMultilevel"/>
    <w:tmpl w:val="38EE5B0A"/>
    <w:lvl w:ilvl="0" w:tplc="2A9ABC4A">
      <w:start w:val="1"/>
      <w:numFmt w:val="decimal"/>
      <w:lvlText w:val="%1."/>
      <w:lvlJc w:val="left"/>
      <w:pPr>
        <w:ind w:left="446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166" w:hanging="360"/>
      </w:pPr>
    </w:lvl>
    <w:lvl w:ilvl="2" w:tplc="0409001B">
      <w:start w:val="1"/>
      <w:numFmt w:val="lowerRoman"/>
      <w:lvlText w:val="%3."/>
      <w:lvlJc w:val="right"/>
      <w:pPr>
        <w:ind w:left="1886" w:hanging="180"/>
      </w:pPr>
    </w:lvl>
    <w:lvl w:ilvl="3" w:tplc="0409000F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66A10995"/>
    <w:multiLevelType w:val="hybridMultilevel"/>
    <w:tmpl w:val="AD4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779637">
    <w:abstractNumId w:val="1"/>
  </w:num>
  <w:num w:numId="2" w16cid:durableId="261259154">
    <w:abstractNumId w:val="4"/>
  </w:num>
  <w:num w:numId="3" w16cid:durableId="823855530">
    <w:abstractNumId w:val="2"/>
  </w:num>
  <w:num w:numId="4" w16cid:durableId="1804730656">
    <w:abstractNumId w:val="5"/>
  </w:num>
  <w:num w:numId="5" w16cid:durableId="984162105">
    <w:abstractNumId w:val="0"/>
  </w:num>
  <w:num w:numId="6" w16cid:durableId="1965041358">
    <w:abstractNumId w:val="6"/>
  </w:num>
  <w:num w:numId="7" w16cid:durableId="1519738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82"/>
    <w:rsid w:val="000019D8"/>
    <w:rsid w:val="00001EC4"/>
    <w:rsid w:val="00002AC9"/>
    <w:rsid w:val="0001052B"/>
    <w:rsid w:val="000113AC"/>
    <w:rsid w:val="00012B04"/>
    <w:rsid w:val="00013994"/>
    <w:rsid w:val="00021E9D"/>
    <w:rsid w:val="0003363C"/>
    <w:rsid w:val="00042C08"/>
    <w:rsid w:val="00046ABD"/>
    <w:rsid w:val="000538F1"/>
    <w:rsid w:val="00053C4A"/>
    <w:rsid w:val="000544B6"/>
    <w:rsid w:val="00056A1C"/>
    <w:rsid w:val="00064853"/>
    <w:rsid w:val="00071B1A"/>
    <w:rsid w:val="0007403F"/>
    <w:rsid w:val="00077C1C"/>
    <w:rsid w:val="00077E07"/>
    <w:rsid w:val="000857D1"/>
    <w:rsid w:val="00087190"/>
    <w:rsid w:val="00087F5F"/>
    <w:rsid w:val="000902C5"/>
    <w:rsid w:val="00090982"/>
    <w:rsid w:val="0009558E"/>
    <w:rsid w:val="000A0562"/>
    <w:rsid w:val="000A560B"/>
    <w:rsid w:val="000C1E7F"/>
    <w:rsid w:val="000C5208"/>
    <w:rsid w:val="000C7231"/>
    <w:rsid w:val="000D1C29"/>
    <w:rsid w:val="000D3EF4"/>
    <w:rsid w:val="000E0586"/>
    <w:rsid w:val="000E3A16"/>
    <w:rsid w:val="000E3CF6"/>
    <w:rsid w:val="000E5BAF"/>
    <w:rsid w:val="000E66AE"/>
    <w:rsid w:val="000E725A"/>
    <w:rsid w:val="000E798F"/>
    <w:rsid w:val="000F379D"/>
    <w:rsid w:val="000F6A51"/>
    <w:rsid w:val="00101BCF"/>
    <w:rsid w:val="00110CF1"/>
    <w:rsid w:val="00112314"/>
    <w:rsid w:val="00112D14"/>
    <w:rsid w:val="001145C5"/>
    <w:rsid w:val="00116D37"/>
    <w:rsid w:val="00117C13"/>
    <w:rsid w:val="00122C26"/>
    <w:rsid w:val="0012739C"/>
    <w:rsid w:val="001370F4"/>
    <w:rsid w:val="00143EC7"/>
    <w:rsid w:val="0014449A"/>
    <w:rsid w:val="00144C57"/>
    <w:rsid w:val="0014546D"/>
    <w:rsid w:val="00151019"/>
    <w:rsid w:val="0015116F"/>
    <w:rsid w:val="00151403"/>
    <w:rsid w:val="0015224D"/>
    <w:rsid w:val="00155A54"/>
    <w:rsid w:val="00155FE4"/>
    <w:rsid w:val="001704D8"/>
    <w:rsid w:val="00170C4E"/>
    <w:rsid w:val="00175E65"/>
    <w:rsid w:val="001771B7"/>
    <w:rsid w:val="001774D7"/>
    <w:rsid w:val="00185E80"/>
    <w:rsid w:val="00186D29"/>
    <w:rsid w:val="00192601"/>
    <w:rsid w:val="00194260"/>
    <w:rsid w:val="0019763B"/>
    <w:rsid w:val="001A0013"/>
    <w:rsid w:val="001A061E"/>
    <w:rsid w:val="001A1F69"/>
    <w:rsid w:val="001B1191"/>
    <w:rsid w:val="001B1C9D"/>
    <w:rsid w:val="001B36A9"/>
    <w:rsid w:val="001B3885"/>
    <w:rsid w:val="001B668B"/>
    <w:rsid w:val="001C0ED2"/>
    <w:rsid w:val="001C571F"/>
    <w:rsid w:val="001C6966"/>
    <w:rsid w:val="001E27C0"/>
    <w:rsid w:val="001E3357"/>
    <w:rsid w:val="001F443E"/>
    <w:rsid w:val="002066DA"/>
    <w:rsid w:val="00206897"/>
    <w:rsid w:val="00210D75"/>
    <w:rsid w:val="002130A3"/>
    <w:rsid w:val="00214E58"/>
    <w:rsid w:val="002160F1"/>
    <w:rsid w:val="002167EB"/>
    <w:rsid w:val="002210D8"/>
    <w:rsid w:val="002257DF"/>
    <w:rsid w:val="00231403"/>
    <w:rsid w:val="002340A5"/>
    <w:rsid w:val="00235027"/>
    <w:rsid w:val="00235B37"/>
    <w:rsid w:val="00236739"/>
    <w:rsid w:val="00237D6C"/>
    <w:rsid w:val="00242E69"/>
    <w:rsid w:val="00247AD2"/>
    <w:rsid w:val="00257DD1"/>
    <w:rsid w:val="0026695B"/>
    <w:rsid w:val="00270EA0"/>
    <w:rsid w:val="00275617"/>
    <w:rsid w:val="0027683C"/>
    <w:rsid w:val="002778EF"/>
    <w:rsid w:val="00283B6C"/>
    <w:rsid w:val="00283C00"/>
    <w:rsid w:val="0028631C"/>
    <w:rsid w:val="0029001A"/>
    <w:rsid w:val="00297DB2"/>
    <w:rsid w:val="002A1093"/>
    <w:rsid w:val="002A234B"/>
    <w:rsid w:val="002A7C8C"/>
    <w:rsid w:val="002A7ECC"/>
    <w:rsid w:val="002B181D"/>
    <w:rsid w:val="002C4113"/>
    <w:rsid w:val="002C4B07"/>
    <w:rsid w:val="002C5476"/>
    <w:rsid w:val="002C5DE5"/>
    <w:rsid w:val="002C62D8"/>
    <w:rsid w:val="002D03AF"/>
    <w:rsid w:val="002D4E65"/>
    <w:rsid w:val="002E0A83"/>
    <w:rsid w:val="002E365F"/>
    <w:rsid w:val="002F0D79"/>
    <w:rsid w:val="002F192D"/>
    <w:rsid w:val="002F22BC"/>
    <w:rsid w:val="002F23BE"/>
    <w:rsid w:val="002F2F2A"/>
    <w:rsid w:val="002F7BD4"/>
    <w:rsid w:val="002F7D58"/>
    <w:rsid w:val="003011C5"/>
    <w:rsid w:val="00306576"/>
    <w:rsid w:val="0031111F"/>
    <w:rsid w:val="003139B9"/>
    <w:rsid w:val="0031751D"/>
    <w:rsid w:val="003175E2"/>
    <w:rsid w:val="00322B13"/>
    <w:rsid w:val="003347BA"/>
    <w:rsid w:val="00335653"/>
    <w:rsid w:val="00335AC9"/>
    <w:rsid w:val="0033701D"/>
    <w:rsid w:val="00337D76"/>
    <w:rsid w:val="0034020C"/>
    <w:rsid w:val="00346D79"/>
    <w:rsid w:val="003479B4"/>
    <w:rsid w:val="00350C3A"/>
    <w:rsid w:val="00362981"/>
    <w:rsid w:val="00365E3C"/>
    <w:rsid w:val="00367683"/>
    <w:rsid w:val="003709E5"/>
    <w:rsid w:val="00374BFE"/>
    <w:rsid w:val="00380302"/>
    <w:rsid w:val="00384B9A"/>
    <w:rsid w:val="00390511"/>
    <w:rsid w:val="00394A68"/>
    <w:rsid w:val="00395F0F"/>
    <w:rsid w:val="00397F4D"/>
    <w:rsid w:val="003A1057"/>
    <w:rsid w:val="003A47B8"/>
    <w:rsid w:val="003A6C0C"/>
    <w:rsid w:val="003B5ABD"/>
    <w:rsid w:val="003B6026"/>
    <w:rsid w:val="003B60DB"/>
    <w:rsid w:val="003C2B5D"/>
    <w:rsid w:val="003C4BE0"/>
    <w:rsid w:val="003C702D"/>
    <w:rsid w:val="003D113C"/>
    <w:rsid w:val="003D2728"/>
    <w:rsid w:val="003D36C2"/>
    <w:rsid w:val="003D60D5"/>
    <w:rsid w:val="003D6C79"/>
    <w:rsid w:val="003D7DC6"/>
    <w:rsid w:val="003E174E"/>
    <w:rsid w:val="003E48FC"/>
    <w:rsid w:val="003E7EA1"/>
    <w:rsid w:val="00402051"/>
    <w:rsid w:val="00407B2D"/>
    <w:rsid w:val="00410438"/>
    <w:rsid w:val="00410BF5"/>
    <w:rsid w:val="0041234B"/>
    <w:rsid w:val="004132CC"/>
    <w:rsid w:val="004175FB"/>
    <w:rsid w:val="00421F20"/>
    <w:rsid w:val="0042237E"/>
    <w:rsid w:val="00426461"/>
    <w:rsid w:val="00436436"/>
    <w:rsid w:val="004364D8"/>
    <w:rsid w:val="0044089E"/>
    <w:rsid w:val="00442D33"/>
    <w:rsid w:val="004513B7"/>
    <w:rsid w:val="00457F6D"/>
    <w:rsid w:val="0046183D"/>
    <w:rsid w:val="004628B8"/>
    <w:rsid w:val="00464D50"/>
    <w:rsid w:val="00470D55"/>
    <w:rsid w:val="00472ABE"/>
    <w:rsid w:val="0047376A"/>
    <w:rsid w:val="00476F71"/>
    <w:rsid w:val="004778BB"/>
    <w:rsid w:val="00482607"/>
    <w:rsid w:val="00484A35"/>
    <w:rsid w:val="00491A03"/>
    <w:rsid w:val="0049258E"/>
    <w:rsid w:val="00492A93"/>
    <w:rsid w:val="004949D1"/>
    <w:rsid w:val="004A1A7F"/>
    <w:rsid w:val="004A50AD"/>
    <w:rsid w:val="004B2B6C"/>
    <w:rsid w:val="004B5C9D"/>
    <w:rsid w:val="004C0CC1"/>
    <w:rsid w:val="004C1694"/>
    <w:rsid w:val="004C3147"/>
    <w:rsid w:val="004D5603"/>
    <w:rsid w:val="004D5BE9"/>
    <w:rsid w:val="004D6ABE"/>
    <w:rsid w:val="004D6D22"/>
    <w:rsid w:val="004E08F5"/>
    <w:rsid w:val="004E2EA7"/>
    <w:rsid w:val="004E7371"/>
    <w:rsid w:val="004F096D"/>
    <w:rsid w:val="004F6BEC"/>
    <w:rsid w:val="0051145E"/>
    <w:rsid w:val="00512A84"/>
    <w:rsid w:val="005157B1"/>
    <w:rsid w:val="005171F7"/>
    <w:rsid w:val="0051769F"/>
    <w:rsid w:val="00522174"/>
    <w:rsid w:val="005225DA"/>
    <w:rsid w:val="005236AE"/>
    <w:rsid w:val="0053169A"/>
    <w:rsid w:val="005332CC"/>
    <w:rsid w:val="0054161F"/>
    <w:rsid w:val="00542121"/>
    <w:rsid w:val="00543E4B"/>
    <w:rsid w:val="00544743"/>
    <w:rsid w:val="00552071"/>
    <w:rsid w:val="00552455"/>
    <w:rsid w:val="0055448C"/>
    <w:rsid w:val="00555622"/>
    <w:rsid w:val="0056771B"/>
    <w:rsid w:val="005715FD"/>
    <w:rsid w:val="0057529C"/>
    <w:rsid w:val="005803C0"/>
    <w:rsid w:val="00581082"/>
    <w:rsid w:val="005825F3"/>
    <w:rsid w:val="005843DC"/>
    <w:rsid w:val="00594378"/>
    <w:rsid w:val="0059452D"/>
    <w:rsid w:val="00596650"/>
    <w:rsid w:val="00596ADC"/>
    <w:rsid w:val="005A0842"/>
    <w:rsid w:val="005A0893"/>
    <w:rsid w:val="005B1672"/>
    <w:rsid w:val="005B3BDE"/>
    <w:rsid w:val="005B73F0"/>
    <w:rsid w:val="005C74CC"/>
    <w:rsid w:val="005D1799"/>
    <w:rsid w:val="005E41F7"/>
    <w:rsid w:val="005E4669"/>
    <w:rsid w:val="005E4D7B"/>
    <w:rsid w:val="005E57D0"/>
    <w:rsid w:val="005F17E4"/>
    <w:rsid w:val="005F1F5A"/>
    <w:rsid w:val="005F337D"/>
    <w:rsid w:val="005F53FF"/>
    <w:rsid w:val="0060517B"/>
    <w:rsid w:val="0060709B"/>
    <w:rsid w:val="00615DEA"/>
    <w:rsid w:val="00616602"/>
    <w:rsid w:val="00623894"/>
    <w:rsid w:val="00623BB0"/>
    <w:rsid w:val="006247E0"/>
    <w:rsid w:val="00640C6F"/>
    <w:rsid w:val="006434C8"/>
    <w:rsid w:val="00644D23"/>
    <w:rsid w:val="006472B9"/>
    <w:rsid w:val="00650720"/>
    <w:rsid w:val="006542FF"/>
    <w:rsid w:val="006543B4"/>
    <w:rsid w:val="0065551B"/>
    <w:rsid w:val="00675896"/>
    <w:rsid w:val="006776B2"/>
    <w:rsid w:val="006819D2"/>
    <w:rsid w:val="006827D5"/>
    <w:rsid w:val="00692A85"/>
    <w:rsid w:val="006942C4"/>
    <w:rsid w:val="00696582"/>
    <w:rsid w:val="006967E3"/>
    <w:rsid w:val="00696FE1"/>
    <w:rsid w:val="006A1404"/>
    <w:rsid w:val="006A7739"/>
    <w:rsid w:val="006D1739"/>
    <w:rsid w:val="006D33CF"/>
    <w:rsid w:val="006D7C9B"/>
    <w:rsid w:val="006E5F83"/>
    <w:rsid w:val="006E7FF7"/>
    <w:rsid w:val="006F33E1"/>
    <w:rsid w:val="006F4424"/>
    <w:rsid w:val="00703C53"/>
    <w:rsid w:val="00706FF7"/>
    <w:rsid w:val="007128C1"/>
    <w:rsid w:val="00714D7A"/>
    <w:rsid w:val="00715DF9"/>
    <w:rsid w:val="00716756"/>
    <w:rsid w:val="00717379"/>
    <w:rsid w:val="007208A5"/>
    <w:rsid w:val="00720BD5"/>
    <w:rsid w:val="00722FBA"/>
    <w:rsid w:val="00727499"/>
    <w:rsid w:val="00731A44"/>
    <w:rsid w:val="0073366D"/>
    <w:rsid w:val="00741275"/>
    <w:rsid w:val="00741FB7"/>
    <w:rsid w:val="00745D41"/>
    <w:rsid w:val="0074635A"/>
    <w:rsid w:val="00747575"/>
    <w:rsid w:val="00761083"/>
    <w:rsid w:val="0076143D"/>
    <w:rsid w:val="00765531"/>
    <w:rsid w:val="00765773"/>
    <w:rsid w:val="00766EF9"/>
    <w:rsid w:val="007739A3"/>
    <w:rsid w:val="0077481B"/>
    <w:rsid w:val="00777BBE"/>
    <w:rsid w:val="00782D4F"/>
    <w:rsid w:val="00795750"/>
    <w:rsid w:val="00797C8E"/>
    <w:rsid w:val="007A1CF4"/>
    <w:rsid w:val="007A248B"/>
    <w:rsid w:val="007A46F4"/>
    <w:rsid w:val="007A7462"/>
    <w:rsid w:val="007A7FCD"/>
    <w:rsid w:val="007B49EC"/>
    <w:rsid w:val="007C25A0"/>
    <w:rsid w:val="007C5968"/>
    <w:rsid w:val="007C6D04"/>
    <w:rsid w:val="007D0304"/>
    <w:rsid w:val="007D6891"/>
    <w:rsid w:val="007E13C7"/>
    <w:rsid w:val="007E1CC6"/>
    <w:rsid w:val="007E5EE1"/>
    <w:rsid w:val="007F13BD"/>
    <w:rsid w:val="007F1871"/>
    <w:rsid w:val="007F1E04"/>
    <w:rsid w:val="007F398C"/>
    <w:rsid w:val="007F631E"/>
    <w:rsid w:val="007F7AEA"/>
    <w:rsid w:val="007F7B83"/>
    <w:rsid w:val="007F7FB5"/>
    <w:rsid w:val="0080345A"/>
    <w:rsid w:val="00804507"/>
    <w:rsid w:val="008104DB"/>
    <w:rsid w:val="0081645D"/>
    <w:rsid w:val="00817A94"/>
    <w:rsid w:val="00827D11"/>
    <w:rsid w:val="008329B4"/>
    <w:rsid w:val="00832B72"/>
    <w:rsid w:val="00837A35"/>
    <w:rsid w:val="00841DC6"/>
    <w:rsid w:val="0085093E"/>
    <w:rsid w:val="00855C50"/>
    <w:rsid w:val="00862158"/>
    <w:rsid w:val="00865830"/>
    <w:rsid w:val="00867A38"/>
    <w:rsid w:val="00867D24"/>
    <w:rsid w:val="00870214"/>
    <w:rsid w:val="0087039B"/>
    <w:rsid w:val="008708E4"/>
    <w:rsid w:val="00874651"/>
    <w:rsid w:val="00874EA2"/>
    <w:rsid w:val="00877100"/>
    <w:rsid w:val="008818C4"/>
    <w:rsid w:val="00883CB7"/>
    <w:rsid w:val="0088502C"/>
    <w:rsid w:val="00885A34"/>
    <w:rsid w:val="008878B3"/>
    <w:rsid w:val="00895CFE"/>
    <w:rsid w:val="008A090C"/>
    <w:rsid w:val="008A15BE"/>
    <w:rsid w:val="008A33C9"/>
    <w:rsid w:val="008A472E"/>
    <w:rsid w:val="008B4B10"/>
    <w:rsid w:val="008B6178"/>
    <w:rsid w:val="008B6A91"/>
    <w:rsid w:val="008C047C"/>
    <w:rsid w:val="008C0F17"/>
    <w:rsid w:val="008C16A4"/>
    <w:rsid w:val="008C1852"/>
    <w:rsid w:val="008C2819"/>
    <w:rsid w:val="008C3A87"/>
    <w:rsid w:val="008C402B"/>
    <w:rsid w:val="008C43BC"/>
    <w:rsid w:val="008C4AB4"/>
    <w:rsid w:val="008C5567"/>
    <w:rsid w:val="008C6F10"/>
    <w:rsid w:val="008D0509"/>
    <w:rsid w:val="008D10D1"/>
    <w:rsid w:val="008D2260"/>
    <w:rsid w:val="008D71F2"/>
    <w:rsid w:val="008E2C02"/>
    <w:rsid w:val="008E56E7"/>
    <w:rsid w:val="008F18F8"/>
    <w:rsid w:val="008F31A9"/>
    <w:rsid w:val="008F6134"/>
    <w:rsid w:val="00902443"/>
    <w:rsid w:val="0090289A"/>
    <w:rsid w:val="00906D2F"/>
    <w:rsid w:val="0090738E"/>
    <w:rsid w:val="00910BC4"/>
    <w:rsid w:val="00912479"/>
    <w:rsid w:val="009126A9"/>
    <w:rsid w:val="0091656F"/>
    <w:rsid w:val="00917361"/>
    <w:rsid w:val="0092107F"/>
    <w:rsid w:val="00930DC2"/>
    <w:rsid w:val="00931F0E"/>
    <w:rsid w:val="009349EF"/>
    <w:rsid w:val="00935F6E"/>
    <w:rsid w:val="00937DDD"/>
    <w:rsid w:val="00941D36"/>
    <w:rsid w:val="009449F4"/>
    <w:rsid w:val="00951FBD"/>
    <w:rsid w:val="00957C59"/>
    <w:rsid w:val="00961F2D"/>
    <w:rsid w:val="00965FA0"/>
    <w:rsid w:val="00966A97"/>
    <w:rsid w:val="009767CD"/>
    <w:rsid w:val="00976E12"/>
    <w:rsid w:val="0097765F"/>
    <w:rsid w:val="00981288"/>
    <w:rsid w:val="0098188D"/>
    <w:rsid w:val="00983C3E"/>
    <w:rsid w:val="009A4BAA"/>
    <w:rsid w:val="009A6219"/>
    <w:rsid w:val="009A7835"/>
    <w:rsid w:val="009B0A18"/>
    <w:rsid w:val="009B0EE0"/>
    <w:rsid w:val="009C1A85"/>
    <w:rsid w:val="009C38E5"/>
    <w:rsid w:val="009C6C1C"/>
    <w:rsid w:val="009D1871"/>
    <w:rsid w:val="009D2094"/>
    <w:rsid w:val="009D20DD"/>
    <w:rsid w:val="009D2FE9"/>
    <w:rsid w:val="009D72B5"/>
    <w:rsid w:val="009F4572"/>
    <w:rsid w:val="009F7145"/>
    <w:rsid w:val="00A0522E"/>
    <w:rsid w:val="00A0705F"/>
    <w:rsid w:val="00A11B28"/>
    <w:rsid w:val="00A20A95"/>
    <w:rsid w:val="00A2176B"/>
    <w:rsid w:val="00A22C59"/>
    <w:rsid w:val="00A25410"/>
    <w:rsid w:val="00A25AE0"/>
    <w:rsid w:val="00A369D1"/>
    <w:rsid w:val="00A37324"/>
    <w:rsid w:val="00A40C9A"/>
    <w:rsid w:val="00A501A2"/>
    <w:rsid w:val="00A52DCE"/>
    <w:rsid w:val="00A54678"/>
    <w:rsid w:val="00A64F03"/>
    <w:rsid w:val="00A76B8C"/>
    <w:rsid w:val="00A8149E"/>
    <w:rsid w:val="00A817F0"/>
    <w:rsid w:val="00A81F36"/>
    <w:rsid w:val="00A8676F"/>
    <w:rsid w:val="00A911AC"/>
    <w:rsid w:val="00A91E8D"/>
    <w:rsid w:val="00A9330D"/>
    <w:rsid w:val="00A95FFB"/>
    <w:rsid w:val="00A96C7A"/>
    <w:rsid w:val="00AA0CB2"/>
    <w:rsid w:val="00AA40E6"/>
    <w:rsid w:val="00AA685C"/>
    <w:rsid w:val="00AA71C6"/>
    <w:rsid w:val="00AB150B"/>
    <w:rsid w:val="00AB4AF1"/>
    <w:rsid w:val="00AB50F5"/>
    <w:rsid w:val="00AB782C"/>
    <w:rsid w:val="00AB7918"/>
    <w:rsid w:val="00AC160D"/>
    <w:rsid w:val="00AC1F7B"/>
    <w:rsid w:val="00AC4A4D"/>
    <w:rsid w:val="00AC5CB3"/>
    <w:rsid w:val="00AC6EA6"/>
    <w:rsid w:val="00AC7DF7"/>
    <w:rsid w:val="00AD6124"/>
    <w:rsid w:val="00AD61F1"/>
    <w:rsid w:val="00AD660C"/>
    <w:rsid w:val="00AD7B91"/>
    <w:rsid w:val="00AE18DD"/>
    <w:rsid w:val="00AE4975"/>
    <w:rsid w:val="00AE5B8D"/>
    <w:rsid w:val="00AE68D8"/>
    <w:rsid w:val="00AE7B88"/>
    <w:rsid w:val="00AF0202"/>
    <w:rsid w:val="00AF3961"/>
    <w:rsid w:val="00B0304C"/>
    <w:rsid w:val="00B034E2"/>
    <w:rsid w:val="00B0591A"/>
    <w:rsid w:val="00B10197"/>
    <w:rsid w:val="00B10EEC"/>
    <w:rsid w:val="00B10FD2"/>
    <w:rsid w:val="00B1162D"/>
    <w:rsid w:val="00B1566E"/>
    <w:rsid w:val="00B26F87"/>
    <w:rsid w:val="00B418EA"/>
    <w:rsid w:val="00B45167"/>
    <w:rsid w:val="00B47DE1"/>
    <w:rsid w:val="00B574FD"/>
    <w:rsid w:val="00B63912"/>
    <w:rsid w:val="00B6557D"/>
    <w:rsid w:val="00B745A1"/>
    <w:rsid w:val="00B80605"/>
    <w:rsid w:val="00B81847"/>
    <w:rsid w:val="00B831D9"/>
    <w:rsid w:val="00B861FC"/>
    <w:rsid w:val="00B869BE"/>
    <w:rsid w:val="00B9338C"/>
    <w:rsid w:val="00B93E0F"/>
    <w:rsid w:val="00B97957"/>
    <w:rsid w:val="00B97F41"/>
    <w:rsid w:val="00BA02DB"/>
    <w:rsid w:val="00BA166B"/>
    <w:rsid w:val="00BA33A3"/>
    <w:rsid w:val="00BA4A4E"/>
    <w:rsid w:val="00BA6957"/>
    <w:rsid w:val="00BA70CF"/>
    <w:rsid w:val="00BB253D"/>
    <w:rsid w:val="00BC0530"/>
    <w:rsid w:val="00BC5E67"/>
    <w:rsid w:val="00BD4363"/>
    <w:rsid w:val="00BD48A3"/>
    <w:rsid w:val="00BE56B7"/>
    <w:rsid w:val="00BF0DE9"/>
    <w:rsid w:val="00BF1067"/>
    <w:rsid w:val="00BF4549"/>
    <w:rsid w:val="00BF51C6"/>
    <w:rsid w:val="00BF5FA7"/>
    <w:rsid w:val="00C02A08"/>
    <w:rsid w:val="00C042BF"/>
    <w:rsid w:val="00C05E55"/>
    <w:rsid w:val="00C061F7"/>
    <w:rsid w:val="00C06300"/>
    <w:rsid w:val="00C10CF0"/>
    <w:rsid w:val="00C12425"/>
    <w:rsid w:val="00C17700"/>
    <w:rsid w:val="00C21B14"/>
    <w:rsid w:val="00C241BD"/>
    <w:rsid w:val="00C25088"/>
    <w:rsid w:val="00C25CA2"/>
    <w:rsid w:val="00C41A24"/>
    <w:rsid w:val="00C41EEC"/>
    <w:rsid w:val="00C43F27"/>
    <w:rsid w:val="00C444ED"/>
    <w:rsid w:val="00C455F1"/>
    <w:rsid w:val="00C47A8B"/>
    <w:rsid w:val="00C55D45"/>
    <w:rsid w:val="00C56DCD"/>
    <w:rsid w:val="00C67880"/>
    <w:rsid w:val="00C71485"/>
    <w:rsid w:val="00C81021"/>
    <w:rsid w:val="00C8750E"/>
    <w:rsid w:val="00C935E8"/>
    <w:rsid w:val="00CA0933"/>
    <w:rsid w:val="00CA1955"/>
    <w:rsid w:val="00CA4E7C"/>
    <w:rsid w:val="00CB0051"/>
    <w:rsid w:val="00CB3EF2"/>
    <w:rsid w:val="00CB4686"/>
    <w:rsid w:val="00CB4CFC"/>
    <w:rsid w:val="00CB6A82"/>
    <w:rsid w:val="00CC544F"/>
    <w:rsid w:val="00CD19CB"/>
    <w:rsid w:val="00CD2EE7"/>
    <w:rsid w:val="00CD51B2"/>
    <w:rsid w:val="00CD7DC8"/>
    <w:rsid w:val="00CE1F4D"/>
    <w:rsid w:val="00CE4920"/>
    <w:rsid w:val="00CE724F"/>
    <w:rsid w:val="00CF09BE"/>
    <w:rsid w:val="00D100DE"/>
    <w:rsid w:val="00D12202"/>
    <w:rsid w:val="00D17773"/>
    <w:rsid w:val="00D2159F"/>
    <w:rsid w:val="00D2405C"/>
    <w:rsid w:val="00D25877"/>
    <w:rsid w:val="00D42647"/>
    <w:rsid w:val="00D45C6E"/>
    <w:rsid w:val="00D47873"/>
    <w:rsid w:val="00D531E5"/>
    <w:rsid w:val="00D544FA"/>
    <w:rsid w:val="00D54DDF"/>
    <w:rsid w:val="00D56A5C"/>
    <w:rsid w:val="00D606EB"/>
    <w:rsid w:val="00D608D4"/>
    <w:rsid w:val="00D60F6A"/>
    <w:rsid w:val="00D622BA"/>
    <w:rsid w:val="00D639A4"/>
    <w:rsid w:val="00D642C4"/>
    <w:rsid w:val="00D6732E"/>
    <w:rsid w:val="00D6782F"/>
    <w:rsid w:val="00D67880"/>
    <w:rsid w:val="00D71E41"/>
    <w:rsid w:val="00D72F14"/>
    <w:rsid w:val="00D74FEA"/>
    <w:rsid w:val="00D84BB7"/>
    <w:rsid w:val="00D92E20"/>
    <w:rsid w:val="00DA6D1C"/>
    <w:rsid w:val="00DB2452"/>
    <w:rsid w:val="00DB26E4"/>
    <w:rsid w:val="00DB65CA"/>
    <w:rsid w:val="00DC1669"/>
    <w:rsid w:val="00DC2C15"/>
    <w:rsid w:val="00DD5A0C"/>
    <w:rsid w:val="00DE38B6"/>
    <w:rsid w:val="00DE607F"/>
    <w:rsid w:val="00DE6AE4"/>
    <w:rsid w:val="00DF0C9F"/>
    <w:rsid w:val="00E00C45"/>
    <w:rsid w:val="00E0507C"/>
    <w:rsid w:val="00E050C6"/>
    <w:rsid w:val="00E2729F"/>
    <w:rsid w:val="00E313A4"/>
    <w:rsid w:val="00E31A96"/>
    <w:rsid w:val="00E355F4"/>
    <w:rsid w:val="00E4644A"/>
    <w:rsid w:val="00E52B68"/>
    <w:rsid w:val="00E5407C"/>
    <w:rsid w:val="00E56700"/>
    <w:rsid w:val="00E65976"/>
    <w:rsid w:val="00E65BAE"/>
    <w:rsid w:val="00E739E9"/>
    <w:rsid w:val="00E837F4"/>
    <w:rsid w:val="00E854CB"/>
    <w:rsid w:val="00E90FE8"/>
    <w:rsid w:val="00E95AD4"/>
    <w:rsid w:val="00E97EDF"/>
    <w:rsid w:val="00EA285C"/>
    <w:rsid w:val="00EAA91D"/>
    <w:rsid w:val="00EB0513"/>
    <w:rsid w:val="00EB34D6"/>
    <w:rsid w:val="00EC0C3B"/>
    <w:rsid w:val="00EC57BE"/>
    <w:rsid w:val="00ED17CC"/>
    <w:rsid w:val="00ED3581"/>
    <w:rsid w:val="00ED53C2"/>
    <w:rsid w:val="00ED545A"/>
    <w:rsid w:val="00EE51B5"/>
    <w:rsid w:val="00EE64E0"/>
    <w:rsid w:val="00EF15B4"/>
    <w:rsid w:val="00EF3407"/>
    <w:rsid w:val="00EF40B2"/>
    <w:rsid w:val="00F00394"/>
    <w:rsid w:val="00F01A63"/>
    <w:rsid w:val="00F0249E"/>
    <w:rsid w:val="00F0351B"/>
    <w:rsid w:val="00F11432"/>
    <w:rsid w:val="00F12FC5"/>
    <w:rsid w:val="00F159D2"/>
    <w:rsid w:val="00F21880"/>
    <w:rsid w:val="00F23C82"/>
    <w:rsid w:val="00F24732"/>
    <w:rsid w:val="00F26D5C"/>
    <w:rsid w:val="00F37E58"/>
    <w:rsid w:val="00F37F4D"/>
    <w:rsid w:val="00F475AE"/>
    <w:rsid w:val="00F57C6F"/>
    <w:rsid w:val="00F61CF6"/>
    <w:rsid w:val="00F6338A"/>
    <w:rsid w:val="00F67297"/>
    <w:rsid w:val="00F71713"/>
    <w:rsid w:val="00F729B1"/>
    <w:rsid w:val="00F81AB1"/>
    <w:rsid w:val="00F81DA1"/>
    <w:rsid w:val="00F82FD3"/>
    <w:rsid w:val="00F858CF"/>
    <w:rsid w:val="00F85A63"/>
    <w:rsid w:val="00F85BEB"/>
    <w:rsid w:val="00F85D7D"/>
    <w:rsid w:val="00F91B71"/>
    <w:rsid w:val="00F93465"/>
    <w:rsid w:val="00F93A1E"/>
    <w:rsid w:val="00F9711C"/>
    <w:rsid w:val="00F97CE9"/>
    <w:rsid w:val="00FA0049"/>
    <w:rsid w:val="00FA0A75"/>
    <w:rsid w:val="00FA3C01"/>
    <w:rsid w:val="00FA47D1"/>
    <w:rsid w:val="00FA5CBB"/>
    <w:rsid w:val="00FA71BC"/>
    <w:rsid w:val="00FB131B"/>
    <w:rsid w:val="00FB3497"/>
    <w:rsid w:val="00FC3035"/>
    <w:rsid w:val="00FC320E"/>
    <w:rsid w:val="00FC4499"/>
    <w:rsid w:val="00FC4A69"/>
    <w:rsid w:val="00FD794F"/>
    <w:rsid w:val="00FE089F"/>
    <w:rsid w:val="00FE26A3"/>
    <w:rsid w:val="00FF27F9"/>
    <w:rsid w:val="00FF29A5"/>
    <w:rsid w:val="00FF4C67"/>
    <w:rsid w:val="0100E590"/>
    <w:rsid w:val="0187FABF"/>
    <w:rsid w:val="04550F20"/>
    <w:rsid w:val="04A79CD7"/>
    <w:rsid w:val="05E39039"/>
    <w:rsid w:val="05F08C45"/>
    <w:rsid w:val="076F33D4"/>
    <w:rsid w:val="07A1540B"/>
    <w:rsid w:val="07C5F463"/>
    <w:rsid w:val="07E88A27"/>
    <w:rsid w:val="084615A2"/>
    <w:rsid w:val="086DFCAB"/>
    <w:rsid w:val="091AED09"/>
    <w:rsid w:val="0997064D"/>
    <w:rsid w:val="0AB5791B"/>
    <w:rsid w:val="0E2C6236"/>
    <w:rsid w:val="0E39B77C"/>
    <w:rsid w:val="1062438D"/>
    <w:rsid w:val="126EEC6C"/>
    <w:rsid w:val="128A939A"/>
    <w:rsid w:val="145231C6"/>
    <w:rsid w:val="149F8E97"/>
    <w:rsid w:val="181140CE"/>
    <w:rsid w:val="18501B1D"/>
    <w:rsid w:val="186AF818"/>
    <w:rsid w:val="1A17BD6F"/>
    <w:rsid w:val="1A5C85EC"/>
    <w:rsid w:val="1AF9FD23"/>
    <w:rsid w:val="1B080D58"/>
    <w:rsid w:val="1B156795"/>
    <w:rsid w:val="1B527874"/>
    <w:rsid w:val="1C323A61"/>
    <w:rsid w:val="1D30EF85"/>
    <w:rsid w:val="1E46F78A"/>
    <w:rsid w:val="1EEE93DA"/>
    <w:rsid w:val="20D83B42"/>
    <w:rsid w:val="21CE940F"/>
    <w:rsid w:val="22358826"/>
    <w:rsid w:val="2441756A"/>
    <w:rsid w:val="24D69B79"/>
    <w:rsid w:val="2546F124"/>
    <w:rsid w:val="25AB23B6"/>
    <w:rsid w:val="26C7F5D0"/>
    <w:rsid w:val="2994CC8D"/>
    <w:rsid w:val="29AA0C9C"/>
    <w:rsid w:val="2BA39A94"/>
    <w:rsid w:val="2D59ED2E"/>
    <w:rsid w:val="2E63BD25"/>
    <w:rsid w:val="2F5E8FE4"/>
    <w:rsid w:val="2F79AF8C"/>
    <w:rsid w:val="2FE0808F"/>
    <w:rsid w:val="30213BA6"/>
    <w:rsid w:val="3084D8B4"/>
    <w:rsid w:val="3151DBE2"/>
    <w:rsid w:val="31D36FF1"/>
    <w:rsid w:val="33528264"/>
    <w:rsid w:val="34FE7302"/>
    <w:rsid w:val="37F71FC4"/>
    <w:rsid w:val="396EC07B"/>
    <w:rsid w:val="39D7B58A"/>
    <w:rsid w:val="3A5E8A8E"/>
    <w:rsid w:val="3AB5AA82"/>
    <w:rsid w:val="3AD105E1"/>
    <w:rsid w:val="3B235868"/>
    <w:rsid w:val="3C041702"/>
    <w:rsid w:val="3CFA3C42"/>
    <w:rsid w:val="3E619AF0"/>
    <w:rsid w:val="3FFD6B51"/>
    <w:rsid w:val="443F0B40"/>
    <w:rsid w:val="456B83C0"/>
    <w:rsid w:val="45C4E831"/>
    <w:rsid w:val="4656F147"/>
    <w:rsid w:val="4678B0AD"/>
    <w:rsid w:val="4832768B"/>
    <w:rsid w:val="48734C03"/>
    <w:rsid w:val="4A81761E"/>
    <w:rsid w:val="4AF42667"/>
    <w:rsid w:val="4D6C7ECF"/>
    <w:rsid w:val="4DCC6FE1"/>
    <w:rsid w:val="4E767DF9"/>
    <w:rsid w:val="4F8C4D6F"/>
    <w:rsid w:val="4FEEA8D4"/>
    <w:rsid w:val="510EF573"/>
    <w:rsid w:val="53DE9828"/>
    <w:rsid w:val="544D381B"/>
    <w:rsid w:val="5451313C"/>
    <w:rsid w:val="545FBE92"/>
    <w:rsid w:val="547AB727"/>
    <w:rsid w:val="553638EA"/>
    <w:rsid w:val="55E26696"/>
    <w:rsid w:val="566EB254"/>
    <w:rsid w:val="5692618A"/>
    <w:rsid w:val="572CE2A7"/>
    <w:rsid w:val="581FDD73"/>
    <w:rsid w:val="5A67DF51"/>
    <w:rsid w:val="5AF80915"/>
    <w:rsid w:val="5C28317D"/>
    <w:rsid w:val="5D0C041D"/>
    <w:rsid w:val="5DEBCFC8"/>
    <w:rsid w:val="5E4E627D"/>
    <w:rsid w:val="606DCC99"/>
    <w:rsid w:val="60BFA7B0"/>
    <w:rsid w:val="61F0AFA9"/>
    <w:rsid w:val="62B07388"/>
    <w:rsid w:val="63B2B880"/>
    <w:rsid w:val="6422499D"/>
    <w:rsid w:val="6436E977"/>
    <w:rsid w:val="6437AA58"/>
    <w:rsid w:val="652F645E"/>
    <w:rsid w:val="65507CF2"/>
    <w:rsid w:val="66B0450C"/>
    <w:rsid w:val="67F0927B"/>
    <w:rsid w:val="68AB6E64"/>
    <w:rsid w:val="69B19527"/>
    <w:rsid w:val="6A07D666"/>
    <w:rsid w:val="6A4D685F"/>
    <w:rsid w:val="6B661E9B"/>
    <w:rsid w:val="6BB4C32B"/>
    <w:rsid w:val="6D0AC278"/>
    <w:rsid w:val="6D1205D7"/>
    <w:rsid w:val="6E6DFC2B"/>
    <w:rsid w:val="6F868E6A"/>
    <w:rsid w:val="6F9F6E7C"/>
    <w:rsid w:val="721FDF26"/>
    <w:rsid w:val="728DDE26"/>
    <w:rsid w:val="7361A735"/>
    <w:rsid w:val="7395B1DB"/>
    <w:rsid w:val="74BE934E"/>
    <w:rsid w:val="751E04FE"/>
    <w:rsid w:val="7530611D"/>
    <w:rsid w:val="769D5C89"/>
    <w:rsid w:val="78D6CF8F"/>
    <w:rsid w:val="7B0C16F1"/>
    <w:rsid w:val="7C4BE915"/>
    <w:rsid w:val="7D1D8A31"/>
    <w:rsid w:val="7D6B4514"/>
    <w:rsid w:val="7DD35771"/>
    <w:rsid w:val="7EB6FF7A"/>
    <w:rsid w:val="7F45A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9D484"/>
  <w15:chartTrackingRefBased/>
  <w15:docId w15:val="{6B77B532-694C-486A-B97E-BEE767D1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60" w:after="60"/>
      <w:jc w:val="center"/>
      <w:outlineLvl w:val="0"/>
    </w:pPr>
    <w:rPr>
      <w:rFonts w:ascii="Arial" w:hAnsi="Arial"/>
      <w:b/>
      <w:snapToGrid w:val="0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D560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7F5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rsid w:val="00BF0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507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0720"/>
  </w:style>
  <w:style w:type="character" w:customStyle="1" w:styleId="CommentTextChar">
    <w:name w:val="Comment Text Char"/>
    <w:basedOn w:val="DefaultParagraphFont"/>
    <w:link w:val="CommentText"/>
    <w:rsid w:val="00650720"/>
  </w:style>
  <w:style w:type="paragraph" w:styleId="CommentSubject">
    <w:name w:val="annotation subject"/>
    <w:basedOn w:val="CommentText"/>
    <w:next w:val="CommentText"/>
    <w:link w:val="CommentSubjectChar"/>
    <w:rsid w:val="00650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0720"/>
    <w:rPr>
      <w:b/>
      <w:bCs/>
    </w:rPr>
  </w:style>
  <w:style w:type="paragraph" w:styleId="Revision">
    <w:name w:val="Revision"/>
    <w:hidden/>
    <w:uiPriority w:val="99"/>
    <w:semiHidden/>
    <w:rsid w:val="0034020C"/>
  </w:style>
  <w:style w:type="paragraph" w:styleId="ListParagraph">
    <w:name w:val="List Paragraph"/>
    <w:basedOn w:val="Normal"/>
    <w:uiPriority w:val="34"/>
    <w:qFormat/>
    <w:rsid w:val="00384B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4635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41EE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7.png@01D9E571.CA7F362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emminl\LOCALS~1\Temp\notesAF60C6\DHS%201135%20(Rev.%20110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42220C8F23D459850BE5A0C8CC978" ma:contentTypeVersion="13" ma:contentTypeDescription="Create a new document." ma:contentTypeScope="" ma:versionID="7215e3d2108a97e7c93fa35b36ed5cd9">
  <xsd:schema xmlns:xsd="http://www.w3.org/2001/XMLSchema" xmlns:xs="http://www.w3.org/2001/XMLSchema" xmlns:p="http://schemas.microsoft.com/office/2006/metadata/properties" xmlns:ns2="f5e0da84-1905-420c-a4cc-7520053bf45d" xmlns:ns3="9361c50c-4974-4ee9-82aa-cbd34b3686b3" targetNamespace="http://schemas.microsoft.com/office/2006/metadata/properties" ma:root="true" ma:fieldsID="3b1bb91bf2f9daf1ef166fc167522c91" ns2:_="" ns3:_="">
    <xsd:import namespace="f5e0da84-1905-420c-a4cc-7520053bf45d"/>
    <xsd:import namespace="9361c50c-4974-4ee9-82aa-cbd34b368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0da84-1905-420c-a4cc-7520053bf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1c50c-4974-4ee9-82aa-cbd34b368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5489b70-380c-4d24-9112-79c17e09c7c1}" ma:internalName="TaxCatchAll" ma:showField="CatchAllData" ma:web="9361c50c-4974-4ee9-82aa-cbd34b368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61c50c-4974-4ee9-82aa-cbd34b3686b3">
      <UserInfo>
        <DisplayName>Mayeshiro, Edie</DisplayName>
        <AccountId>13</AccountId>
        <AccountType/>
      </UserInfo>
      <UserInfo>
        <DisplayName>Kutsy, Maria Victoria</DisplayName>
        <AccountId>14</AccountId>
        <AccountType/>
      </UserInfo>
      <UserInfo>
        <DisplayName>Hirabara, Elaine</DisplayName>
        <AccountId>9</AccountId>
        <AccountType/>
      </UserInfo>
      <UserInfo>
        <DisplayName>Thomas, Sharon</DisplayName>
        <AccountId>15</AccountId>
        <AccountType/>
      </UserInfo>
      <UserInfo>
        <DisplayName>zzz_Xayphone, Todd</DisplayName>
        <AccountId>29</AccountId>
        <AccountType/>
      </UserInfo>
      <UserInfo>
        <DisplayName>Nichols, Meredith R</DisplayName>
        <AccountId>21</AccountId>
        <AccountType/>
      </UserInfo>
      <UserInfo>
        <DisplayName>Fujii, Jon</DisplayName>
        <AccountId>42</AccountId>
        <AccountType/>
      </UserInfo>
      <UserInfo>
        <DisplayName>Enesa, Jodeen</DisplayName>
        <AccountId>22</AccountId>
        <AccountType/>
      </UserInfo>
      <UserInfo>
        <DisplayName>Mauricio, Emelinia M</DisplayName>
        <AccountId>24</AccountId>
        <AccountType/>
      </UserInfo>
      <UserInfo>
        <DisplayName>Lagua, Jonalyn A</DisplayName>
        <AccountId>20</AccountId>
        <AccountType/>
      </UserInfo>
      <UserInfo>
        <DisplayName>Crabbe Parker, Puanani</DisplayName>
        <AccountId>44</AccountId>
        <AccountType/>
      </UserInfo>
    </SharedWithUsers>
    <lcf76f155ced4ddcb4097134ff3c332f xmlns="f5e0da84-1905-420c-a4cc-7520053bf45d">
      <Terms xmlns="http://schemas.microsoft.com/office/infopath/2007/PartnerControls"/>
    </lcf76f155ced4ddcb4097134ff3c332f>
    <TaxCatchAll xmlns="9361c50c-4974-4ee9-82aa-cbd34b3686b3" xsi:nil="true"/>
  </documentManagement>
</p:properties>
</file>

<file path=customXml/itemProps1.xml><?xml version="1.0" encoding="utf-8"?>
<ds:datastoreItem xmlns:ds="http://schemas.openxmlformats.org/officeDocument/2006/customXml" ds:itemID="{43E4678C-D38C-400F-BDA9-78F173CD4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4D56D2-9125-4FB7-BC72-0C55F27AE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34FFF-3004-4D17-9A57-73E5E4862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0da84-1905-420c-a4cc-7520053bf45d"/>
    <ds:schemaRef ds:uri="9361c50c-4974-4ee9-82aa-cbd34b368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90AF5E-9C4C-4790-8647-BB2BD9F5C325}">
  <ds:schemaRefs>
    <ds:schemaRef ds:uri="f5e0da84-1905-420c-a4cc-7520053bf45d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9361c50c-4974-4ee9-82aa-cbd34b3686b3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847dec6-63b2-43f9-a6d0-58a40aaa1a10}" enabled="0" method="" siteId="{3847dec6-63b2-43f9-a6d0-58a40aaa1a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DHS 1135 (Rev. 1102)</Template>
  <TotalTime>1</TotalTime>
  <Pages>1</Pages>
  <Words>509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TAXI AUTHORIZATION/INVOICE</vt:lpstr>
    </vt:vector>
  </TitlesOfParts>
  <Company>DHS/MQD/SO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TAXI AUTHORIZATION/INVOICE</dc:title>
  <dc:subject/>
  <dc:creator>Lydia Hemmings</dc:creator>
  <cp:keywords/>
  <cp:lastModifiedBy>Chang, Gay</cp:lastModifiedBy>
  <cp:revision>2</cp:revision>
  <cp:lastPrinted>2010-12-16T21:43:00Z</cp:lastPrinted>
  <dcterms:created xsi:type="dcterms:W3CDTF">2024-02-27T20:37:00Z</dcterms:created>
  <dcterms:modified xsi:type="dcterms:W3CDTF">2024-02-27T20:37:00Z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0x01010085842220C8F23D459850BE5A0C8CC978</vt:lpwstr>
  </property>
  <property fmtid="{D5CDD505-2E9C-101B-9397-08002B2CF9AE}" pid="3" name="MediaServiceImageTags">
    <vt:lpwstr/>
  </property>
</Properties>
</file>